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W w:w="10915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4536"/>
      </w:tblGrid>
      <w:tr w:rsidR="002436EF" w:rsidRPr="00FA3B21" w14:paraId="4905B092" w14:textId="77777777" w:rsidTr="00743DAC">
        <w:trPr>
          <w:trHeight w:val="1498"/>
        </w:trPr>
        <w:tc>
          <w:tcPr>
            <w:tcW w:w="6379" w:type="dxa"/>
          </w:tcPr>
          <w:p w14:paraId="37761BA8" w14:textId="5001F657" w:rsidR="00BA60E9" w:rsidRPr="00FA3B21" w:rsidRDefault="000C1693" w:rsidP="007968B5">
            <w:pPr>
              <w:rPr>
                <w:rFonts w:cstheme="minorHAnsi"/>
                <w:b/>
                <w:bCs/>
              </w:rPr>
            </w:pPr>
            <w:r w:rsidRPr="00FA3B21">
              <w:rPr>
                <w:rFonts w:cstheme="minorHAnsi"/>
                <w:b/>
                <w:bCs/>
              </w:rPr>
              <w:fldChar w:fldCharType="begin"/>
            </w:r>
            <w:r w:rsidRPr="00FA3B21">
              <w:rPr>
                <w:rFonts w:cstheme="minorHAnsi"/>
                <w:b/>
                <w:bCs/>
              </w:rPr>
              <w:instrText xml:space="preserve"> MERGEFIELD  StatementTitle \* Upper </w:instrText>
            </w:r>
            <w:r w:rsidRPr="00FA3B21">
              <w:rPr>
                <w:rFonts w:cstheme="minorHAnsi"/>
                <w:b/>
                <w:bCs/>
              </w:rPr>
              <w:fldChar w:fldCharType="separate"/>
            </w:r>
            <w:r w:rsidRPr="00FA3B21">
              <w:rPr>
                <w:rFonts w:cstheme="minorHAnsi"/>
                <w:b/>
                <w:bCs/>
                <w:noProof/>
              </w:rPr>
              <w:t>«STATEMENTTITLE»</w:t>
            </w:r>
            <w:r w:rsidRPr="00FA3B21">
              <w:rPr>
                <w:rFonts w:cstheme="minorHAnsi"/>
                <w:b/>
                <w:bCs/>
              </w:rPr>
              <w:fldChar w:fldCharType="end"/>
            </w:r>
          </w:p>
          <w:p w14:paraId="1AAC8509" w14:textId="77777777" w:rsidR="00264EA6" w:rsidRPr="00FA3B21" w:rsidRDefault="00264EA6" w:rsidP="007968B5">
            <w:pPr>
              <w:rPr>
                <w:rFonts w:cstheme="minorHAnsi"/>
              </w:rPr>
            </w:pPr>
          </w:p>
          <w:p w14:paraId="4E1DF739" w14:textId="1A486B8E" w:rsidR="001A4A14" w:rsidRPr="00FA3B21" w:rsidRDefault="001A4A14" w:rsidP="007968B5">
            <w:pPr>
              <w:rPr>
                <w:rFonts w:cstheme="minorHAnsi"/>
              </w:rPr>
            </w:pPr>
            <w:r w:rsidRPr="00FA3B21">
              <w:rPr>
                <w:rFonts w:cstheme="minorHAnsi"/>
              </w:rPr>
              <w:fldChar w:fldCharType="begin"/>
            </w:r>
            <w:r w:rsidRPr="00FA3B21">
              <w:rPr>
                <w:rFonts w:cstheme="minorHAnsi"/>
              </w:rPr>
              <w:instrText xml:space="preserve"> MERGEFIELD</w:instrText>
            </w:r>
            <w:r w:rsidR="00DA0023" w:rsidRPr="00FA3B21">
              <w:rPr>
                <w:rFonts w:cstheme="minorHAnsi"/>
              </w:rPr>
              <w:instrText xml:space="preserve"> </w:instrText>
            </w:r>
            <w:r w:rsidR="00B107B6" w:rsidRPr="00FA3B21">
              <w:rPr>
                <w:rFonts w:cstheme="minorHAnsi"/>
              </w:rPr>
              <w:instrText>BillingPartyName</w:instrText>
            </w:r>
            <w:r w:rsidR="00DA0023" w:rsidRPr="00FA3B21">
              <w:rPr>
                <w:rFonts w:cstheme="minorHAnsi"/>
              </w:rPr>
              <w:instrText xml:space="preserve"> </w:instrText>
            </w:r>
            <w:r w:rsidRPr="00FA3B21">
              <w:rPr>
                <w:rFonts w:cstheme="minorHAnsi"/>
              </w:rPr>
              <w:fldChar w:fldCharType="separate"/>
            </w:r>
            <w:r w:rsidR="003D295E" w:rsidRPr="00FA3B21">
              <w:rPr>
                <w:rFonts w:cstheme="minorHAnsi"/>
                <w:noProof/>
              </w:rPr>
              <w:t>«BillingPartyName»</w:t>
            </w:r>
            <w:r w:rsidRPr="00FA3B21">
              <w:rPr>
                <w:rFonts w:cstheme="minorHAnsi"/>
              </w:rPr>
              <w:fldChar w:fldCharType="end"/>
            </w:r>
          </w:p>
          <w:p w14:paraId="13FD6696" w14:textId="77777777" w:rsidR="00976048" w:rsidRPr="00FA3B21" w:rsidRDefault="00976048" w:rsidP="00D342D2">
            <w:pPr>
              <w:rPr>
                <w:rFonts w:cstheme="minorHAnsi"/>
              </w:rPr>
            </w:pPr>
            <w:r w:rsidRPr="00FA3B21">
              <w:rPr>
                <w:rFonts w:cstheme="minorHAnsi"/>
              </w:rPr>
              <w:fldChar w:fldCharType="begin"/>
            </w:r>
            <w:r w:rsidRPr="00FA3B21">
              <w:rPr>
                <w:rFonts w:cstheme="minorHAnsi"/>
              </w:rPr>
              <w:instrText xml:space="preserve"> MERGEFIELD</w:instrText>
            </w:r>
            <w:r w:rsidR="00DA0023" w:rsidRPr="00FA3B21">
              <w:rPr>
                <w:rFonts w:cstheme="minorHAnsi"/>
              </w:rPr>
              <w:instrText xml:space="preserve"> </w:instrText>
            </w:r>
            <w:r w:rsidR="00B107B6" w:rsidRPr="00FA3B21">
              <w:rPr>
                <w:rFonts w:cstheme="minorHAnsi"/>
              </w:rPr>
              <w:instrText>BillingPart</w:instrText>
            </w:r>
            <w:r w:rsidR="004E168B" w:rsidRPr="00FA3B21">
              <w:rPr>
                <w:rFonts w:cstheme="minorHAnsi"/>
              </w:rPr>
              <w:instrText>y</w:instrText>
            </w:r>
            <w:r w:rsidR="00B107B6" w:rsidRPr="00FA3B21">
              <w:rPr>
                <w:rFonts w:cstheme="minorHAnsi"/>
              </w:rPr>
              <w:instrText>Address</w:instrText>
            </w:r>
            <w:r w:rsidR="00DA0023" w:rsidRPr="00FA3B21">
              <w:rPr>
                <w:rFonts w:cstheme="minorHAnsi"/>
              </w:rPr>
              <w:instrText xml:space="preserve"> </w:instrText>
            </w:r>
            <w:r w:rsidRPr="00FA3B21">
              <w:rPr>
                <w:rFonts w:cstheme="minorHAnsi"/>
              </w:rPr>
              <w:fldChar w:fldCharType="separate"/>
            </w:r>
            <w:r w:rsidR="003D295E" w:rsidRPr="00FA3B21">
              <w:rPr>
                <w:rFonts w:cstheme="minorHAnsi"/>
                <w:noProof/>
              </w:rPr>
              <w:t>«BillingPartyAddress»</w:t>
            </w:r>
            <w:r w:rsidRPr="00FA3B21">
              <w:rPr>
                <w:rFonts w:cstheme="minorHAnsi"/>
              </w:rPr>
              <w:fldChar w:fldCharType="end"/>
            </w:r>
          </w:p>
          <w:p w14:paraId="383D678C" w14:textId="77777777" w:rsidR="00316BE5" w:rsidRPr="00FA3B21" w:rsidRDefault="00316BE5" w:rsidP="00D342D2">
            <w:pPr>
              <w:rPr>
                <w:rFonts w:cstheme="minorHAnsi"/>
              </w:rPr>
            </w:pPr>
          </w:p>
          <w:p w14:paraId="6EA233ED" w14:textId="65FC911E" w:rsidR="007D7C35" w:rsidRPr="00FA3B21" w:rsidRDefault="004B17A9" w:rsidP="00D342D2">
            <w:pPr>
              <w:rPr>
                <w:rFonts w:cstheme="minorHAnsi"/>
              </w:rPr>
            </w:pPr>
            <w:r w:rsidRPr="00FA3B21">
              <w:rPr>
                <w:rFonts w:cstheme="minorHAnsi"/>
              </w:rPr>
              <w:fldChar w:fldCharType="begin"/>
            </w:r>
            <w:r w:rsidRPr="00FA3B21">
              <w:rPr>
                <w:rFonts w:cstheme="minorHAnsi"/>
              </w:rPr>
              <w:instrText xml:space="preserve"> MERGEFIELD BillingPartyDefaultAREmailAddress</w:instrText>
            </w:r>
            <w:r w:rsidRPr="00FA3B21">
              <w:rPr>
                <w:rFonts w:cstheme="minorHAnsi"/>
              </w:rPr>
              <w:fldChar w:fldCharType="separate"/>
            </w:r>
            <w:r w:rsidRPr="00FA3B21">
              <w:rPr>
                <w:rFonts w:cstheme="minorHAnsi"/>
                <w:noProof/>
              </w:rPr>
              <w:t>«BillingPartyEmailAddress»</w:t>
            </w:r>
            <w:r w:rsidRPr="00FA3B21">
              <w:rPr>
                <w:rFonts w:cstheme="minorHAnsi"/>
              </w:rPr>
              <w:fldChar w:fldCharType="end"/>
            </w:r>
            <w:r w:rsidR="00353C41" w:rsidRPr="00FA3B21">
              <w:rPr>
                <w:rFonts w:cstheme="minorHAnsi"/>
              </w:rPr>
              <w:fldChar w:fldCharType="begin"/>
            </w:r>
            <w:r w:rsidR="00353C41" w:rsidRPr="00FA3B21">
              <w:rPr>
                <w:rFonts w:cstheme="minorHAnsi"/>
              </w:rPr>
              <w:instrText xml:space="preserve">  </w:instrText>
            </w:r>
            <w:r w:rsidR="00353C41" w:rsidRPr="00FA3B21">
              <w:rPr>
                <w:rFonts w:cstheme="minorHAnsi"/>
              </w:rPr>
              <w:fldChar w:fldCharType="separate"/>
            </w:r>
            <w:r w:rsidR="00353C41" w:rsidRPr="00FA3B21">
              <w:rPr>
                <w:rFonts w:cstheme="minorHAnsi"/>
              </w:rPr>
              <w:fldChar w:fldCharType="end"/>
            </w:r>
          </w:p>
        </w:tc>
        <w:tc>
          <w:tcPr>
            <w:tcW w:w="4536" w:type="dxa"/>
          </w:tcPr>
          <w:p w14:paraId="5D4C1C95" w14:textId="77777777" w:rsidR="00356862" w:rsidRPr="00FA3B21" w:rsidRDefault="00356862" w:rsidP="007968B5">
            <w:pPr>
              <w:jc w:val="right"/>
              <w:rPr>
                <w:rFonts w:cstheme="minorHAnsi"/>
              </w:rPr>
            </w:pPr>
          </w:p>
          <w:p w14:paraId="3DF2FE96" w14:textId="77777777" w:rsidR="00F540C1" w:rsidRPr="00FA3B21" w:rsidRDefault="00F540C1" w:rsidP="007968B5">
            <w:pPr>
              <w:jc w:val="right"/>
              <w:rPr>
                <w:rFonts w:cstheme="minorHAnsi"/>
                <w:b/>
                <w:bCs/>
              </w:rPr>
            </w:pPr>
          </w:p>
          <w:p w14:paraId="397C303B" w14:textId="6EBF5A2A" w:rsidR="002436EF" w:rsidRPr="00FA3B21" w:rsidRDefault="004E168B" w:rsidP="007968B5">
            <w:pPr>
              <w:jc w:val="right"/>
              <w:rPr>
                <w:rFonts w:cstheme="minorHAnsi"/>
              </w:rPr>
            </w:pPr>
            <w:r w:rsidRPr="00FA3B21">
              <w:rPr>
                <w:rFonts w:cstheme="minorHAnsi"/>
                <w:b/>
                <w:bCs/>
              </w:rPr>
              <w:t>Statement</w:t>
            </w:r>
            <w:r w:rsidR="00976048" w:rsidRPr="00FA3B21">
              <w:rPr>
                <w:rFonts w:cstheme="minorHAnsi"/>
                <w:b/>
                <w:bCs/>
              </w:rPr>
              <w:t xml:space="preserve"> Reference:</w:t>
            </w:r>
            <w:r w:rsidR="00976048" w:rsidRPr="00FA3B21">
              <w:rPr>
                <w:rFonts w:cstheme="minorHAnsi"/>
              </w:rPr>
              <w:t xml:space="preserve"> </w:t>
            </w:r>
            <w:r w:rsidR="00976048" w:rsidRPr="00FA3B21">
              <w:rPr>
                <w:rFonts w:cstheme="minorHAnsi"/>
              </w:rPr>
              <w:fldChar w:fldCharType="begin"/>
            </w:r>
            <w:r w:rsidR="00976048" w:rsidRPr="00FA3B21">
              <w:rPr>
                <w:rFonts w:cstheme="minorHAnsi"/>
              </w:rPr>
              <w:instrText xml:space="preserve"> MERGEFIELD</w:instrText>
            </w:r>
            <w:r w:rsidR="00DA0023" w:rsidRPr="00FA3B21">
              <w:rPr>
                <w:rFonts w:cstheme="minorHAnsi"/>
              </w:rPr>
              <w:instrText xml:space="preserve"> </w:instrText>
            </w:r>
            <w:r w:rsidRPr="00FA3B21">
              <w:rPr>
                <w:rFonts w:cstheme="minorHAnsi"/>
              </w:rPr>
              <w:instrText>StatementReference</w:instrText>
            </w:r>
            <w:r w:rsidR="00DA0023" w:rsidRPr="00FA3B21">
              <w:rPr>
                <w:rFonts w:cstheme="minorHAnsi"/>
              </w:rPr>
              <w:instrText xml:space="preserve"> </w:instrText>
            </w:r>
            <w:r w:rsidR="00976048" w:rsidRPr="00FA3B21">
              <w:rPr>
                <w:rFonts w:cstheme="minorHAnsi"/>
              </w:rPr>
              <w:fldChar w:fldCharType="separate"/>
            </w:r>
            <w:r w:rsidR="003D295E" w:rsidRPr="00FA3B21">
              <w:rPr>
                <w:rFonts w:cstheme="minorHAnsi"/>
                <w:noProof/>
              </w:rPr>
              <w:t>«StatementReference»</w:t>
            </w:r>
            <w:r w:rsidR="00976048" w:rsidRPr="00FA3B21">
              <w:rPr>
                <w:rFonts w:cstheme="minorHAnsi"/>
              </w:rPr>
              <w:fldChar w:fldCharType="end"/>
            </w:r>
          </w:p>
          <w:p w14:paraId="5A887B6C" w14:textId="77777777" w:rsidR="00976048" w:rsidRPr="00FA3B21" w:rsidRDefault="00BA60E9" w:rsidP="007968B5">
            <w:pPr>
              <w:jc w:val="right"/>
              <w:rPr>
                <w:rFonts w:cstheme="minorHAnsi"/>
              </w:rPr>
            </w:pPr>
            <w:r w:rsidRPr="00FA3B21">
              <w:rPr>
                <w:rFonts w:cstheme="minorHAnsi"/>
                <w:b/>
                <w:bCs/>
              </w:rPr>
              <w:t xml:space="preserve">Statement Date: </w:t>
            </w:r>
            <w:r w:rsidR="00264EA6" w:rsidRPr="00FA3B21">
              <w:rPr>
                <w:rFonts w:cstheme="minorHAnsi"/>
              </w:rPr>
              <w:fldChar w:fldCharType="begin"/>
            </w:r>
            <w:r w:rsidR="00264EA6" w:rsidRPr="00FA3B21">
              <w:rPr>
                <w:rFonts w:cstheme="minorHAnsi"/>
              </w:rPr>
              <w:instrText xml:space="preserve"> MERGEFIELD StatementDate \@"d MMMM yyyy" </w:instrText>
            </w:r>
            <w:r w:rsidR="00264EA6" w:rsidRPr="00FA3B21">
              <w:rPr>
                <w:rFonts w:cstheme="minorHAnsi"/>
              </w:rPr>
              <w:fldChar w:fldCharType="separate"/>
            </w:r>
            <w:r w:rsidR="003D295E" w:rsidRPr="00FA3B21">
              <w:rPr>
                <w:rFonts w:cstheme="minorHAnsi"/>
                <w:noProof/>
              </w:rPr>
              <w:t>«StatementDate»</w:t>
            </w:r>
            <w:r w:rsidR="00264EA6" w:rsidRPr="00FA3B21">
              <w:rPr>
                <w:rFonts w:cstheme="minorHAnsi"/>
              </w:rPr>
              <w:fldChar w:fldCharType="end"/>
            </w:r>
          </w:p>
          <w:p w14:paraId="6C530C24" w14:textId="453400BF" w:rsidR="00356862" w:rsidRPr="00FA3B21" w:rsidRDefault="00356862" w:rsidP="007968B5">
            <w:pPr>
              <w:jc w:val="right"/>
              <w:rPr>
                <w:rFonts w:cstheme="minorHAnsi"/>
              </w:rPr>
            </w:pPr>
            <w:r w:rsidRPr="00FA3B21">
              <w:rPr>
                <w:rFonts w:cstheme="minorHAnsi"/>
              </w:rPr>
              <w:fldChar w:fldCharType="begin"/>
            </w:r>
            <w:r w:rsidRPr="00FA3B21">
              <w:rPr>
                <w:rFonts w:cstheme="minorHAnsi"/>
              </w:rPr>
              <w:instrText xml:space="preserve"> MERGEFIELD  Start:DateRange  \* MERGEFORMAT </w:instrText>
            </w:r>
            <w:r w:rsidRPr="00FA3B21">
              <w:rPr>
                <w:rFonts w:cstheme="minorHAnsi"/>
              </w:rPr>
              <w:fldChar w:fldCharType="separate"/>
            </w:r>
            <w:r w:rsidRPr="00FA3B21">
              <w:rPr>
                <w:rFonts w:cstheme="minorHAnsi"/>
                <w:noProof/>
              </w:rPr>
              <w:t>«Start:DateRange»</w:t>
            </w:r>
            <w:r w:rsidRPr="00FA3B21">
              <w:rPr>
                <w:rFonts w:cstheme="minorHAnsi"/>
              </w:rPr>
              <w:fldChar w:fldCharType="end"/>
            </w:r>
            <w:r w:rsidRPr="00FA3B21">
              <w:rPr>
                <w:rFonts w:cstheme="minorHAnsi"/>
              </w:rPr>
              <w:t xml:space="preserve">For the period of </w:t>
            </w:r>
            <w:r w:rsidRPr="00FA3B21">
              <w:rPr>
                <w:rFonts w:cstheme="minorHAnsi"/>
              </w:rPr>
              <w:fldChar w:fldCharType="begin"/>
            </w:r>
            <w:r w:rsidRPr="00FA3B21">
              <w:rPr>
                <w:rFonts w:cstheme="minorHAnsi"/>
              </w:rPr>
              <w:instrText xml:space="preserve"> MERGEFIELD  FromDate  \@"d/M/yyyy" MERGEFORMAT </w:instrText>
            </w:r>
            <w:r w:rsidRPr="00FA3B21">
              <w:rPr>
                <w:rFonts w:cstheme="minorHAnsi"/>
              </w:rPr>
              <w:fldChar w:fldCharType="separate"/>
            </w:r>
            <w:r w:rsidRPr="00FA3B21">
              <w:rPr>
                <w:rFonts w:cstheme="minorHAnsi"/>
                <w:noProof/>
              </w:rPr>
              <w:t>«FromDate»</w:t>
            </w:r>
            <w:r w:rsidRPr="00FA3B21">
              <w:rPr>
                <w:rFonts w:cstheme="minorHAnsi"/>
              </w:rPr>
              <w:fldChar w:fldCharType="end"/>
            </w:r>
            <w:r w:rsidRPr="00FA3B21">
              <w:rPr>
                <w:rFonts w:cstheme="minorHAnsi"/>
              </w:rPr>
              <w:t xml:space="preserve"> to </w:t>
            </w:r>
            <w:r w:rsidRPr="00FA3B21">
              <w:rPr>
                <w:rFonts w:cstheme="minorHAnsi"/>
              </w:rPr>
              <w:fldChar w:fldCharType="begin"/>
            </w:r>
            <w:r w:rsidRPr="00FA3B21">
              <w:rPr>
                <w:rFonts w:cstheme="minorHAnsi"/>
              </w:rPr>
              <w:instrText xml:space="preserve"> MERGEFIELD  ToDate  \@"d/M/yyyy" MERGEFORMAT </w:instrText>
            </w:r>
            <w:r w:rsidRPr="00FA3B21">
              <w:rPr>
                <w:rFonts w:cstheme="minorHAnsi"/>
              </w:rPr>
              <w:fldChar w:fldCharType="separate"/>
            </w:r>
            <w:r w:rsidRPr="00FA3B21">
              <w:rPr>
                <w:rFonts w:cstheme="minorHAnsi"/>
                <w:noProof/>
              </w:rPr>
              <w:t>«ToDate»</w:t>
            </w:r>
            <w:r w:rsidRPr="00FA3B21">
              <w:rPr>
                <w:rFonts w:cstheme="minorHAnsi"/>
              </w:rPr>
              <w:fldChar w:fldCharType="end"/>
            </w:r>
            <w:r w:rsidRPr="00FA3B21">
              <w:rPr>
                <w:rFonts w:cstheme="minorHAnsi"/>
              </w:rPr>
              <w:fldChar w:fldCharType="begin"/>
            </w:r>
            <w:r w:rsidRPr="00FA3B21">
              <w:rPr>
                <w:rFonts w:cstheme="minorHAnsi"/>
              </w:rPr>
              <w:instrText xml:space="preserve"> MERGEFIELD  End:DateRange  \* MERGEFORMAT </w:instrText>
            </w:r>
            <w:r w:rsidRPr="00FA3B21">
              <w:rPr>
                <w:rFonts w:cstheme="minorHAnsi"/>
              </w:rPr>
              <w:fldChar w:fldCharType="separate"/>
            </w:r>
            <w:r w:rsidRPr="00FA3B21">
              <w:rPr>
                <w:rFonts w:cstheme="minorHAnsi"/>
                <w:noProof/>
              </w:rPr>
              <w:t>«End:DateRange»</w:t>
            </w:r>
            <w:r w:rsidRPr="00FA3B21">
              <w:rPr>
                <w:rFonts w:cstheme="minorHAnsi"/>
              </w:rPr>
              <w:fldChar w:fldCharType="end"/>
            </w:r>
          </w:p>
        </w:tc>
      </w:tr>
    </w:tbl>
    <w:p w14:paraId="7A53B5AA" w14:textId="77777777" w:rsidR="002436EF" w:rsidRPr="00FA3B21" w:rsidRDefault="002436EF">
      <w:pPr>
        <w:rPr>
          <w:rFonts w:cstheme="minorHAnsi"/>
        </w:rPr>
      </w:pPr>
    </w:p>
    <w:p w14:paraId="55B53702" w14:textId="49C2D0F5" w:rsidR="00EE5F86" w:rsidRPr="00FA3B21" w:rsidRDefault="00EE5F86" w:rsidP="00EE5F86">
      <w:pPr>
        <w:spacing w:after="0"/>
        <w:rPr>
          <w:rFonts w:cstheme="minorHAnsi"/>
        </w:rPr>
      </w:pPr>
      <w:r w:rsidRPr="00FA3B21">
        <w:rPr>
          <w:rFonts w:cstheme="minorHAnsi"/>
        </w:rPr>
        <w:fldChar w:fldCharType="begin"/>
      </w:r>
      <w:r w:rsidRPr="00FA3B21">
        <w:rPr>
          <w:rFonts w:cstheme="minorHAnsi"/>
        </w:rPr>
        <w:instrText xml:space="preserve"> MERGEFIELD</w:instrText>
      </w:r>
      <w:r w:rsidR="00DA0023" w:rsidRPr="00FA3B21">
        <w:rPr>
          <w:rFonts w:cstheme="minorHAnsi"/>
        </w:rPr>
        <w:instrText xml:space="preserve"> </w:instrText>
      </w:r>
      <w:r w:rsidRPr="00FA3B21">
        <w:rPr>
          <w:rFonts w:cstheme="minorHAnsi"/>
        </w:rPr>
        <w:instrText>Start:</w:instrText>
      </w:r>
      <w:r w:rsidR="007E4712" w:rsidRPr="00FA3B21">
        <w:rPr>
          <w:rFonts w:cstheme="minorHAnsi"/>
        </w:rPr>
        <w:instrText>SummaryLines</w:instrText>
      </w:r>
      <w:r w:rsidRPr="00FA3B21">
        <w:rPr>
          <w:rFonts w:cstheme="minorHAnsi"/>
        </w:rPr>
        <w:instrText xml:space="preserve"> </w:instrText>
      </w:r>
      <w:r w:rsidRPr="00FA3B21">
        <w:rPr>
          <w:rFonts w:cstheme="minorHAnsi"/>
        </w:rPr>
        <w:fldChar w:fldCharType="separate"/>
      </w:r>
      <w:r w:rsidR="003D295E" w:rsidRPr="00FA3B21">
        <w:rPr>
          <w:rFonts w:cstheme="minorHAnsi"/>
          <w:noProof/>
        </w:rPr>
        <w:t>«Start:SummaryLines»</w:t>
      </w:r>
      <w:r w:rsidRPr="00FA3B21">
        <w:rPr>
          <w:rFonts w:cstheme="minorHAnsi"/>
        </w:rPr>
        <w:fldChar w:fldCharType="end"/>
      </w:r>
    </w:p>
    <w:tbl>
      <w:tblPr>
        <w:tblStyle w:val="TableGridLight"/>
        <w:tblW w:w="10848" w:type="dxa"/>
        <w:tblInd w:w="-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1"/>
        <w:gridCol w:w="1276"/>
        <w:gridCol w:w="1275"/>
        <w:gridCol w:w="3261"/>
        <w:gridCol w:w="1275"/>
        <w:gridCol w:w="1276"/>
        <w:gridCol w:w="1134"/>
      </w:tblGrid>
      <w:tr w:rsidR="00066EBA" w:rsidRPr="00FA3B21" w14:paraId="1C1AD52D" w14:textId="77777777" w:rsidTr="0088240D">
        <w:trPr>
          <w:trHeight w:val="223"/>
          <w:tblHeader/>
        </w:trPr>
        <w:tc>
          <w:tcPr>
            <w:tcW w:w="1351" w:type="dxa"/>
            <w:tcBorders>
              <w:bottom w:val="single" w:sz="4" w:space="0" w:color="auto"/>
            </w:tcBorders>
          </w:tcPr>
          <w:p w14:paraId="13746401" w14:textId="6DD48804" w:rsidR="00066EBA" w:rsidRPr="00FA3B21" w:rsidRDefault="00066EBA" w:rsidP="00066EBA">
            <w:pPr>
              <w:rPr>
                <w:rFonts w:cstheme="minorHAnsi"/>
                <w:b/>
                <w:bCs/>
              </w:rPr>
            </w:pPr>
            <w:r w:rsidRPr="00FA3B21">
              <w:rPr>
                <w:rFonts w:cstheme="minorHAnsi"/>
                <w:b/>
                <w:bCs/>
              </w:rPr>
              <w:t>Date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A50DBE0" w14:textId="3D676BBF" w:rsidR="00066EBA" w:rsidRPr="00FA3B21" w:rsidRDefault="00066EBA" w:rsidP="00066EBA">
            <w:pPr>
              <w:rPr>
                <w:rFonts w:cstheme="minorHAnsi"/>
                <w:b/>
                <w:bCs/>
              </w:rPr>
            </w:pPr>
            <w:r w:rsidRPr="00FA3B21">
              <w:rPr>
                <w:rFonts w:cstheme="minorHAnsi"/>
                <w:b/>
                <w:bCs/>
              </w:rPr>
              <w:t>Bill Ref.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D306601" w14:textId="69214261" w:rsidR="00066EBA" w:rsidRPr="00FA3B21" w:rsidRDefault="00066EBA" w:rsidP="00066EBA">
            <w:pPr>
              <w:rPr>
                <w:rFonts w:cstheme="minorHAnsi"/>
                <w:b/>
                <w:bCs/>
              </w:rPr>
            </w:pPr>
            <w:r w:rsidRPr="00FA3B21">
              <w:rPr>
                <w:rFonts w:cstheme="minorHAnsi"/>
                <w:b/>
                <w:bCs/>
              </w:rPr>
              <w:t>Account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0DD072C2" w14:textId="21FDEE3C" w:rsidR="00066EBA" w:rsidRPr="00FA3B21" w:rsidRDefault="00066EBA" w:rsidP="00066EBA">
            <w:pPr>
              <w:rPr>
                <w:rFonts w:cstheme="minorHAnsi"/>
                <w:b/>
                <w:bCs/>
              </w:rPr>
            </w:pPr>
            <w:r w:rsidRPr="00FA3B21">
              <w:rPr>
                <w:rFonts w:cstheme="minorHAnsi"/>
                <w:b/>
                <w:bCs/>
              </w:rPr>
              <w:t>Description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0CF338D" w14:textId="30DB01A7" w:rsidR="00066EBA" w:rsidRPr="00FA3B21" w:rsidRDefault="00066EBA" w:rsidP="00066EBA">
            <w:pPr>
              <w:jc w:val="right"/>
              <w:rPr>
                <w:rFonts w:cstheme="minorHAnsi"/>
                <w:b/>
                <w:bCs/>
              </w:rPr>
            </w:pPr>
            <w:r w:rsidRPr="00FA3B21">
              <w:rPr>
                <w:rFonts w:cstheme="minorHAnsi"/>
                <w:b/>
                <w:bCs/>
              </w:rPr>
              <w:t>Debits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7F96F1A" w14:textId="44209C8A" w:rsidR="00066EBA" w:rsidRPr="00FA3B21" w:rsidRDefault="00066EBA" w:rsidP="00066EBA">
            <w:pPr>
              <w:jc w:val="right"/>
              <w:rPr>
                <w:rFonts w:cstheme="minorHAnsi"/>
                <w:b/>
                <w:bCs/>
              </w:rPr>
            </w:pPr>
            <w:r w:rsidRPr="00FA3B21">
              <w:rPr>
                <w:rFonts w:cstheme="minorHAnsi"/>
                <w:b/>
                <w:bCs/>
              </w:rPr>
              <w:t>Credits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7283234" w14:textId="18EC7147" w:rsidR="00066EBA" w:rsidRPr="00FA3B21" w:rsidRDefault="00066EBA" w:rsidP="00066EBA">
            <w:pPr>
              <w:jc w:val="right"/>
              <w:rPr>
                <w:rFonts w:cstheme="minorHAnsi"/>
                <w:b/>
                <w:bCs/>
              </w:rPr>
            </w:pPr>
            <w:r w:rsidRPr="00FA3B21">
              <w:rPr>
                <w:rFonts w:cstheme="minorHAnsi"/>
                <w:b/>
                <w:bCs/>
              </w:rPr>
              <w:t>Owing</w:t>
            </w:r>
          </w:p>
        </w:tc>
      </w:tr>
      <w:tr w:rsidR="00066EBA" w:rsidRPr="00FA3B21" w14:paraId="21F66503" w14:textId="77777777" w:rsidTr="0088240D">
        <w:trPr>
          <w:trHeight w:hRule="exact" w:val="20"/>
          <w:tblHeader/>
        </w:trPr>
        <w:tc>
          <w:tcPr>
            <w:tcW w:w="1351" w:type="dxa"/>
            <w:tcBorders>
              <w:top w:val="single" w:sz="4" w:space="0" w:color="auto"/>
            </w:tcBorders>
          </w:tcPr>
          <w:p w14:paraId="543960BA" w14:textId="77777777" w:rsidR="00066EBA" w:rsidRPr="00FA3B21" w:rsidRDefault="00066EBA" w:rsidP="00066EB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F6BC4BC" w14:textId="77777777" w:rsidR="00066EBA" w:rsidRPr="00FA3B21" w:rsidRDefault="00066EBA" w:rsidP="00066EB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046527BA" w14:textId="5C624A7D" w:rsidR="00066EBA" w:rsidRPr="00FA3B21" w:rsidRDefault="00066EBA" w:rsidP="00066EB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38DA06AD" w14:textId="77777777" w:rsidR="00066EBA" w:rsidRPr="00FA3B21" w:rsidRDefault="00066EBA" w:rsidP="00066EB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1F3EE3AE" w14:textId="77777777" w:rsidR="00066EBA" w:rsidRPr="00FA3B21" w:rsidRDefault="00066EBA" w:rsidP="00066EBA">
            <w:pPr>
              <w:jc w:val="right"/>
              <w:rPr>
                <w:rFonts w:cstheme="minorHAnsi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AB152F7" w14:textId="77777777" w:rsidR="00066EBA" w:rsidRPr="00FA3B21" w:rsidRDefault="00066EBA" w:rsidP="00066EBA">
            <w:pPr>
              <w:jc w:val="right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FC8B5E2" w14:textId="77777777" w:rsidR="00066EBA" w:rsidRPr="00FA3B21" w:rsidRDefault="00066EBA" w:rsidP="00066EBA">
            <w:pPr>
              <w:jc w:val="right"/>
              <w:rPr>
                <w:rFonts w:cstheme="minorHAnsi"/>
                <w:b/>
                <w:bCs/>
              </w:rPr>
            </w:pPr>
          </w:p>
        </w:tc>
      </w:tr>
      <w:tr w:rsidR="00066EBA" w:rsidRPr="00FA3B21" w14:paraId="7E4742F8" w14:textId="77777777" w:rsidTr="0088240D">
        <w:trPr>
          <w:trHeight w:val="223"/>
        </w:trPr>
        <w:tc>
          <w:tcPr>
            <w:tcW w:w="1351" w:type="dxa"/>
          </w:tcPr>
          <w:p w14:paraId="0AE3477C" w14:textId="0D730435" w:rsidR="00066EBA" w:rsidRPr="00FA3B21" w:rsidRDefault="00066EBA" w:rsidP="00066EBA">
            <w:pPr>
              <w:rPr>
                <w:rFonts w:cstheme="minorHAnsi"/>
              </w:rPr>
            </w:pPr>
            <w:r w:rsidRPr="00FA3B21">
              <w:rPr>
                <w:rFonts w:cstheme="minorHAnsi"/>
              </w:rPr>
              <w:fldChar w:fldCharType="begin"/>
            </w:r>
            <w:r w:rsidRPr="00FA3B21">
              <w:rPr>
                <w:rFonts w:cstheme="minorHAnsi"/>
              </w:rPr>
              <w:instrText xml:space="preserve"> MERGEFIELD Date \@"dd/MM/yyyy" </w:instrText>
            </w:r>
            <w:r w:rsidRPr="00FA3B21">
              <w:rPr>
                <w:rFonts w:cstheme="minorHAnsi"/>
              </w:rPr>
              <w:fldChar w:fldCharType="separate"/>
            </w:r>
            <w:r w:rsidRPr="00FA3B21">
              <w:rPr>
                <w:rFonts w:cstheme="minorHAnsi"/>
                <w:noProof/>
              </w:rPr>
              <w:t>«Date»</w:t>
            </w:r>
            <w:r w:rsidRPr="00FA3B21">
              <w:rPr>
                <w:rFonts w:cstheme="minorHAnsi"/>
              </w:rPr>
              <w:fldChar w:fldCharType="end"/>
            </w:r>
          </w:p>
        </w:tc>
        <w:tc>
          <w:tcPr>
            <w:tcW w:w="1276" w:type="dxa"/>
          </w:tcPr>
          <w:p w14:paraId="72B707DE" w14:textId="439D524E" w:rsidR="00066EBA" w:rsidRPr="00FA3B21" w:rsidRDefault="00066EBA" w:rsidP="00066EBA">
            <w:pPr>
              <w:rPr>
                <w:rFonts w:cstheme="minorHAnsi"/>
              </w:rPr>
            </w:pPr>
            <w:r w:rsidRPr="00FA3B21">
              <w:rPr>
                <w:rFonts w:cstheme="minorHAnsi"/>
                <w:b/>
                <w:bCs/>
              </w:rPr>
              <w:fldChar w:fldCharType="begin"/>
            </w:r>
            <w:r w:rsidRPr="00FA3B21">
              <w:rPr>
                <w:rFonts w:cstheme="minorHAnsi"/>
                <w:b/>
                <w:bCs/>
              </w:rPr>
              <w:instrText xml:space="preserve"> MERGEFIELD BillReference </w:instrText>
            </w:r>
            <w:r w:rsidRPr="00FA3B21">
              <w:rPr>
                <w:rFonts w:cstheme="minorHAnsi"/>
                <w:b/>
                <w:bCs/>
              </w:rPr>
              <w:fldChar w:fldCharType="separate"/>
            </w:r>
            <w:r w:rsidRPr="00FA3B21">
              <w:rPr>
                <w:rFonts w:cstheme="minorHAnsi"/>
                <w:b/>
                <w:bCs/>
                <w:noProof/>
              </w:rPr>
              <w:t>«BillReference»</w:t>
            </w:r>
            <w:r w:rsidRPr="00FA3B21">
              <w:rPr>
                <w:rFonts w:cstheme="minorHAnsi"/>
                <w:b/>
                <w:bCs/>
              </w:rPr>
              <w:fldChar w:fldCharType="end"/>
            </w:r>
          </w:p>
        </w:tc>
        <w:tc>
          <w:tcPr>
            <w:tcW w:w="1275" w:type="dxa"/>
          </w:tcPr>
          <w:p w14:paraId="240C302E" w14:textId="5650AFB0" w:rsidR="00066EBA" w:rsidRPr="00FA3B21" w:rsidRDefault="00066EBA" w:rsidP="00066EBA">
            <w:pPr>
              <w:rPr>
                <w:rFonts w:cstheme="minorHAnsi"/>
              </w:rPr>
            </w:pPr>
            <w:r w:rsidRPr="00FA3B21">
              <w:rPr>
                <w:rFonts w:cstheme="minorHAnsi"/>
              </w:rPr>
              <w:fldChar w:fldCharType="begin"/>
            </w:r>
            <w:r w:rsidRPr="00FA3B21">
              <w:rPr>
                <w:rFonts w:cstheme="minorHAnsi"/>
              </w:rPr>
              <w:instrText xml:space="preserve"> MERGEFIELD Start:Line </w:instrText>
            </w:r>
            <w:r w:rsidRPr="00FA3B21">
              <w:rPr>
                <w:rFonts w:cstheme="minorHAnsi"/>
              </w:rPr>
              <w:fldChar w:fldCharType="separate"/>
            </w:r>
            <w:r w:rsidRPr="00FA3B21">
              <w:rPr>
                <w:rFonts w:cstheme="minorHAnsi"/>
                <w:noProof/>
              </w:rPr>
              <w:t>«Start:Line»</w:t>
            </w:r>
            <w:r w:rsidRPr="00FA3B21">
              <w:rPr>
                <w:rFonts w:cstheme="minorHAnsi"/>
              </w:rPr>
              <w:fldChar w:fldCharType="end"/>
            </w:r>
            <w:r w:rsidRPr="00FA3B21">
              <w:rPr>
                <w:rFonts w:cstheme="minorHAnsi"/>
              </w:rPr>
              <w:fldChar w:fldCharType="begin"/>
            </w:r>
            <w:r w:rsidRPr="00FA3B21">
              <w:rPr>
                <w:rFonts w:cstheme="minorHAnsi"/>
              </w:rPr>
              <w:instrText xml:space="preserve"> MERGEFIELD AccountNumber </w:instrText>
            </w:r>
            <w:r w:rsidRPr="00FA3B21">
              <w:rPr>
                <w:rFonts w:cstheme="minorHAnsi"/>
              </w:rPr>
              <w:fldChar w:fldCharType="separate"/>
            </w:r>
            <w:r w:rsidRPr="00FA3B21">
              <w:rPr>
                <w:rFonts w:cstheme="minorHAnsi"/>
                <w:noProof/>
              </w:rPr>
              <w:t>«AccountNumber»</w:t>
            </w:r>
            <w:r w:rsidRPr="00FA3B21">
              <w:rPr>
                <w:rFonts w:cstheme="minorHAnsi"/>
              </w:rPr>
              <w:fldChar w:fldCharType="end"/>
            </w:r>
          </w:p>
        </w:tc>
        <w:tc>
          <w:tcPr>
            <w:tcW w:w="3261" w:type="dxa"/>
          </w:tcPr>
          <w:p w14:paraId="02A11022" w14:textId="12938DEF" w:rsidR="00066EBA" w:rsidRPr="00FA3B21" w:rsidRDefault="00066EBA" w:rsidP="00066EBA">
            <w:pPr>
              <w:spacing w:after="120"/>
              <w:rPr>
                <w:rFonts w:cstheme="minorHAnsi"/>
              </w:rPr>
            </w:pPr>
            <w:r w:rsidRPr="00FA3B21">
              <w:rPr>
                <w:rFonts w:cstheme="minorHAnsi"/>
              </w:rPr>
              <w:fldChar w:fldCharType="begin"/>
            </w:r>
            <w:r w:rsidRPr="00FA3B21">
              <w:rPr>
                <w:rFonts w:cstheme="minorHAnsi"/>
              </w:rPr>
              <w:instrText xml:space="preserve"> MERGEFIELD Narration </w:instrText>
            </w:r>
            <w:r w:rsidRPr="00FA3B21">
              <w:rPr>
                <w:rFonts w:cstheme="minorHAnsi"/>
              </w:rPr>
              <w:fldChar w:fldCharType="separate"/>
            </w:r>
            <w:r w:rsidRPr="00FA3B21">
              <w:rPr>
                <w:rFonts w:cstheme="minorHAnsi"/>
                <w:noProof/>
              </w:rPr>
              <w:t>«Narration»</w:t>
            </w:r>
            <w:r w:rsidRPr="00FA3B21">
              <w:rPr>
                <w:rFonts w:cstheme="minorHAnsi"/>
              </w:rPr>
              <w:fldChar w:fldCharType="end"/>
            </w:r>
          </w:p>
        </w:tc>
        <w:tc>
          <w:tcPr>
            <w:tcW w:w="1275" w:type="dxa"/>
          </w:tcPr>
          <w:p w14:paraId="7D85850F" w14:textId="0A84B777" w:rsidR="00066EBA" w:rsidRPr="00FA3B21" w:rsidRDefault="00066EBA" w:rsidP="00066EBA">
            <w:pPr>
              <w:jc w:val="right"/>
              <w:rPr>
                <w:rFonts w:cstheme="minorHAnsi"/>
              </w:rPr>
            </w:pPr>
            <w:r w:rsidRPr="00FA3B21">
              <w:rPr>
                <w:rFonts w:cstheme="minorHAnsi"/>
              </w:rPr>
              <w:fldChar w:fldCharType="begin"/>
            </w:r>
            <w:r w:rsidRPr="00FA3B21">
              <w:rPr>
                <w:rFonts w:cstheme="minorHAnsi"/>
              </w:rPr>
              <w:instrText xml:space="preserve"> MERGEFIELD Start:InvoiceAmount </w:instrText>
            </w:r>
            <w:r w:rsidRPr="00FA3B21">
              <w:rPr>
                <w:rFonts w:cstheme="minorHAnsi"/>
              </w:rPr>
              <w:fldChar w:fldCharType="separate"/>
            </w:r>
            <w:r w:rsidRPr="00FA3B21">
              <w:rPr>
                <w:rFonts w:cstheme="minorHAnsi"/>
                <w:noProof/>
              </w:rPr>
              <w:t>«Start:InvoiceAmount»</w:t>
            </w:r>
            <w:r w:rsidRPr="00FA3B21">
              <w:rPr>
                <w:rFonts w:cstheme="minorHAnsi"/>
              </w:rPr>
              <w:fldChar w:fldCharType="end"/>
            </w:r>
            <w:r w:rsidRPr="00FA3B21">
              <w:rPr>
                <w:rFonts w:cstheme="minorHAnsi"/>
              </w:rPr>
              <w:fldChar w:fldCharType="begin"/>
            </w:r>
            <w:r w:rsidRPr="00FA3B21">
              <w:rPr>
                <w:rFonts w:cstheme="minorHAnsi"/>
              </w:rPr>
              <w:instrText xml:space="preserve"> MERGEFIELD Amount \# N</w:instrText>
            </w:r>
            <w:r w:rsidRPr="00FA3B21">
              <w:rPr>
                <w:rFonts w:cstheme="minorHAnsi"/>
              </w:rPr>
              <w:fldChar w:fldCharType="separate"/>
            </w:r>
            <w:r w:rsidRPr="00FA3B21">
              <w:rPr>
                <w:rFonts w:cstheme="minorHAnsi"/>
                <w:noProof/>
              </w:rPr>
              <w:t>«Amount»</w:t>
            </w:r>
            <w:r w:rsidRPr="00FA3B21">
              <w:rPr>
                <w:rFonts w:cstheme="minorHAnsi"/>
              </w:rPr>
              <w:fldChar w:fldCharType="end"/>
            </w:r>
            <w:r w:rsidRPr="00FA3B21">
              <w:rPr>
                <w:rFonts w:cstheme="minorHAnsi"/>
              </w:rPr>
              <w:fldChar w:fldCharType="begin"/>
            </w:r>
            <w:r w:rsidRPr="00FA3B21">
              <w:rPr>
                <w:rFonts w:cstheme="minorHAnsi"/>
              </w:rPr>
              <w:instrText xml:space="preserve"> MERGEFIELD End:InvoiceAmount </w:instrText>
            </w:r>
            <w:r w:rsidRPr="00FA3B21">
              <w:rPr>
                <w:rFonts w:cstheme="minorHAnsi"/>
              </w:rPr>
              <w:fldChar w:fldCharType="separate"/>
            </w:r>
            <w:r w:rsidRPr="00FA3B21">
              <w:rPr>
                <w:rFonts w:cstheme="minorHAnsi"/>
                <w:noProof/>
              </w:rPr>
              <w:t>«End:InvoiceAmount»</w:t>
            </w:r>
            <w:r w:rsidRPr="00FA3B21">
              <w:rPr>
                <w:rFonts w:cstheme="minorHAnsi"/>
              </w:rPr>
              <w:fldChar w:fldCharType="end"/>
            </w:r>
          </w:p>
        </w:tc>
        <w:tc>
          <w:tcPr>
            <w:tcW w:w="1276" w:type="dxa"/>
          </w:tcPr>
          <w:p w14:paraId="5E408AAA" w14:textId="0ACBD18C" w:rsidR="00066EBA" w:rsidRPr="00FA3B21" w:rsidRDefault="00066EBA" w:rsidP="00066EBA">
            <w:pPr>
              <w:jc w:val="right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77F49D66" w14:textId="20B2EA1B" w:rsidR="00066EBA" w:rsidRPr="00FA3B21" w:rsidRDefault="00066EBA" w:rsidP="00066EBA">
            <w:pPr>
              <w:jc w:val="right"/>
              <w:rPr>
                <w:rFonts w:cstheme="minorHAnsi"/>
              </w:rPr>
            </w:pPr>
          </w:p>
        </w:tc>
      </w:tr>
      <w:tr w:rsidR="00066EBA" w:rsidRPr="00FA3B21" w14:paraId="6D94426F" w14:textId="77777777" w:rsidTr="0088240D">
        <w:trPr>
          <w:trHeight w:val="223"/>
        </w:trPr>
        <w:tc>
          <w:tcPr>
            <w:tcW w:w="1351" w:type="dxa"/>
          </w:tcPr>
          <w:p w14:paraId="287846BB" w14:textId="77777777" w:rsidR="00066EBA" w:rsidRPr="00FA3B21" w:rsidRDefault="00066EBA" w:rsidP="00066EBA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3A520016" w14:textId="77777777" w:rsidR="00066EBA" w:rsidRPr="00FA3B21" w:rsidRDefault="00066EBA" w:rsidP="00066EBA">
            <w:pPr>
              <w:rPr>
                <w:rFonts w:cstheme="minorHAnsi"/>
              </w:rPr>
            </w:pPr>
          </w:p>
        </w:tc>
        <w:tc>
          <w:tcPr>
            <w:tcW w:w="1275" w:type="dxa"/>
          </w:tcPr>
          <w:p w14:paraId="4DBDF334" w14:textId="407AEB1E" w:rsidR="00066EBA" w:rsidRPr="00FA3B21" w:rsidRDefault="00066EBA" w:rsidP="00066EBA">
            <w:pPr>
              <w:rPr>
                <w:rFonts w:cstheme="minorHAnsi"/>
              </w:rPr>
            </w:pPr>
            <w:r w:rsidRPr="00FA3B21">
              <w:rPr>
                <w:rFonts w:cstheme="minorHAnsi"/>
              </w:rPr>
              <w:fldChar w:fldCharType="begin"/>
            </w:r>
            <w:r w:rsidRPr="00FA3B21">
              <w:rPr>
                <w:rFonts w:cstheme="minorHAnsi"/>
              </w:rPr>
              <w:instrText xml:space="preserve"> MERGEFIELD Start:OpeningBalance </w:instrText>
            </w:r>
            <w:r w:rsidRPr="00FA3B21">
              <w:rPr>
                <w:rFonts w:cstheme="minorHAnsi"/>
              </w:rPr>
              <w:fldChar w:fldCharType="separate"/>
            </w:r>
            <w:r w:rsidRPr="00FA3B21">
              <w:rPr>
                <w:rFonts w:cstheme="minorHAnsi"/>
                <w:noProof/>
              </w:rPr>
              <w:t>«Start:OpeningBalance»</w:t>
            </w:r>
            <w:r w:rsidRPr="00FA3B21">
              <w:rPr>
                <w:rFonts w:cstheme="minorHAnsi"/>
              </w:rPr>
              <w:fldChar w:fldCharType="end"/>
            </w:r>
          </w:p>
        </w:tc>
        <w:tc>
          <w:tcPr>
            <w:tcW w:w="3261" w:type="dxa"/>
          </w:tcPr>
          <w:p w14:paraId="3B9453DF" w14:textId="1487D24C" w:rsidR="00066EBA" w:rsidRPr="00FA3B21" w:rsidRDefault="00066EBA" w:rsidP="002A3204">
            <w:pPr>
              <w:spacing w:after="120"/>
              <w:rPr>
                <w:rFonts w:cstheme="minorHAnsi"/>
                <w:b/>
                <w:bCs/>
              </w:rPr>
            </w:pPr>
            <w:r w:rsidRPr="00FA3B21">
              <w:rPr>
                <w:rFonts w:cstheme="minorHAnsi"/>
                <w:b/>
                <w:bCs/>
              </w:rPr>
              <w:t>Balance as at last statement</w:t>
            </w:r>
          </w:p>
        </w:tc>
        <w:tc>
          <w:tcPr>
            <w:tcW w:w="1275" w:type="dxa"/>
          </w:tcPr>
          <w:p w14:paraId="4462760B" w14:textId="161C6CC1" w:rsidR="00066EBA" w:rsidRPr="00FA3B21" w:rsidRDefault="00066EBA" w:rsidP="00066EBA">
            <w:pPr>
              <w:jc w:val="right"/>
              <w:rPr>
                <w:rFonts w:cstheme="minorHAnsi"/>
              </w:rPr>
            </w:pPr>
            <w:r w:rsidRPr="00FA3B21">
              <w:rPr>
                <w:rFonts w:cstheme="minorHAnsi"/>
              </w:rPr>
              <w:fldChar w:fldCharType="begin"/>
            </w:r>
            <w:r w:rsidRPr="00FA3B21">
              <w:rPr>
                <w:rFonts w:cstheme="minorHAnsi"/>
              </w:rPr>
              <w:instrText xml:space="preserve"> MERGEFIELD Amount \# N</w:instrText>
            </w:r>
            <w:r w:rsidRPr="00FA3B21">
              <w:rPr>
                <w:rFonts w:cstheme="minorHAnsi"/>
              </w:rPr>
              <w:fldChar w:fldCharType="separate"/>
            </w:r>
            <w:r w:rsidRPr="00FA3B21">
              <w:rPr>
                <w:rFonts w:cstheme="minorHAnsi"/>
                <w:noProof/>
              </w:rPr>
              <w:t>«Amount»</w:t>
            </w:r>
            <w:r w:rsidRPr="00FA3B21">
              <w:rPr>
                <w:rFonts w:cstheme="minorHAnsi"/>
              </w:rPr>
              <w:fldChar w:fldCharType="end"/>
            </w:r>
          </w:p>
        </w:tc>
        <w:tc>
          <w:tcPr>
            <w:tcW w:w="1276" w:type="dxa"/>
          </w:tcPr>
          <w:p w14:paraId="10574A48" w14:textId="77777777" w:rsidR="00066EBA" w:rsidRPr="00FA3B21" w:rsidRDefault="00066EBA" w:rsidP="00066EBA">
            <w:pPr>
              <w:jc w:val="right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7FC96E2A" w14:textId="01A34C22" w:rsidR="00066EBA" w:rsidRPr="00FA3B21" w:rsidRDefault="00066EBA" w:rsidP="00066EBA">
            <w:pPr>
              <w:jc w:val="right"/>
              <w:rPr>
                <w:rFonts w:cstheme="minorHAnsi"/>
              </w:rPr>
            </w:pPr>
            <w:r w:rsidRPr="00FA3B21">
              <w:rPr>
                <w:rFonts w:cstheme="minorHAnsi"/>
              </w:rPr>
              <w:fldChar w:fldCharType="begin"/>
            </w:r>
            <w:r w:rsidRPr="00FA3B21">
              <w:rPr>
                <w:rFonts w:cstheme="minorHAnsi"/>
              </w:rPr>
              <w:instrText xml:space="preserve"> MERGEFIELD End:OpeningBalance </w:instrText>
            </w:r>
            <w:r w:rsidRPr="00FA3B21">
              <w:rPr>
                <w:rFonts w:cstheme="minorHAnsi"/>
              </w:rPr>
              <w:fldChar w:fldCharType="separate"/>
            </w:r>
            <w:r w:rsidRPr="00FA3B21">
              <w:rPr>
                <w:rFonts w:cstheme="minorHAnsi"/>
                <w:noProof/>
              </w:rPr>
              <w:t>«End:OpeningBalance»</w:t>
            </w:r>
            <w:r w:rsidRPr="00FA3B21">
              <w:rPr>
                <w:rFonts w:cstheme="minorHAnsi"/>
              </w:rPr>
              <w:fldChar w:fldCharType="end"/>
            </w:r>
          </w:p>
        </w:tc>
      </w:tr>
      <w:tr w:rsidR="00066EBA" w:rsidRPr="00FA3B21" w14:paraId="65E9F9BD" w14:textId="77777777" w:rsidTr="0088240D">
        <w:trPr>
          <w:trHeight w:val="223"/>
        </w:trPr>
        <w:tc>
          <w:tcPr>
            <w:tcW w:w="1351" w:type="dxa"/>
          </w:tcPr>
          <w:p w14:paraId="5DC483DB" w14:textId="6CD6D72A" w:rsidR="00066EBA" w:rsidRPr="00FA3B21" w:rsidRDefault="008630A1" w:rsidP="00066EBA">
            <w:pPr>
              <w:rPr>
                <w:rFonts w:cstheme="minorHAnsi"/>
              </w:rPr>
            </w:pPr>
            <w:r w:rsidRPr="00FA3B21">
              <w:rPr>
                <w:rFonts w:cstheme="minorHAnsi"/>
              </w:rPr>
              <w:fldChar w:fldCharType="begin"/>
            </w:r>
            <w:r w:rsidRPr="00FA3B21">
              <w:rPr>
                <w:rFonts w:cstheme="minorHAnsi"/>
              </w:rPr>
              <w:instrText xml:space="preserve"> MERGEFIELD Start:Transactions </w:instrText>
            </w:r>
            <w:r w:rsidRPr="00FA3B21">
              <w:rPr>
                <w:rFonts w:cstheme="minorHAnsi"/>
              </w:rPr>
              <w:fldChar w:fldCharType="separate"/>
            </w:r>
            <w:r w:rsidRPr="00FA3B21">
              <w:rPr>
                <w:rFonts w:cstheme="minorHAnsi"/>
                <w:noProof/>
              </w:rPr>
              <w:t>«Start:Transactions»</w:t>
            </w:r>
            <w:r w:rsidRPr="00FA3B21">
              <w:rPr>
                <w:rFonts w:cstheme="minorHAnsi"/>
              </w:rPr>
              <w:fldChar w:fldCharType="end"/>
            </w:r>
            <w:r w:rsidRPr="00FA3B21">
              <w:rPr>
                <w:rFonts w:cstheme="minorHAnsi"/>
              </w:rPr>
              <w:fldChar w:fldCharType="begin"/>
            </w:r>
            <w:r w:rsidRPr="00FA3B21">
              <w:rPr>
                <w:rFonts w:cstheme="minorHAnsi"/>
              </w:rPr>
              <w:instrText xml:space="preserve"> MERGEFIELD Start:Transaction </w:instrText>
            </w:r>
            <w:r w:rsidRPr="00FA3B21">
              <w:rPr>
                <w:rFonts w:cstheme="minorHAnsi"/>
              </w:rPr>
              <w:fldChar w:fldCharType="separate"/>
            </w:r>
            <w:r w:rsidRPr="00FA3B21">
              <w:rPr>
                <w:rFonts w:cstheme="minorHAnsi"/>
                <w:noProof/>
              </w:rPr>
              <w:t>«Start:Transaction»</w:t>
            </w:r>
            <w:r w:rsidRPr="00FA3B21">
              <w:rPr>
                <w:rFonts w:cstheme="minorHAnsi"/>
              </w:rPr>
              <w:fldChar w:fldCharType="end"/>
            </w:r>
            <w:r w:rsidR="00066EBA" w:rsidRPr="00FA3B21">
              <w:rPr>
                <w:rFonts w:cstheme="minorHAnsi"/>
              </w:rPr>
              <w:fldChar w:fldCharType="begin"/>
            </w:r>
            <w:r w:rsidR="00066EBA" w:rsidRPr="00FA3B21">
              <w:rPr>
                <w:rFonts w:cstheme="minorHAnsi"/>
              </w:rPr>
              <w:instrText xml:space="preserve"> MERGEFIELD TransactionDate </w:instrText>
            </w:r>
            <w:r w:rsidR="00066EBA" w:rsidRPr="00FA3B21">
              <w:rPr>
                <w:rFonts w:cstheme="minorHAnsi"/>
              </w:rPr>
              <w:lastRenderedPageBreak/>
              <w:instrText xml:space="preserve">\@"dd/MM/yyyy" </w:instrText>
            </w:r>
            <w:r w:rsidR="00066EBA" w:rsidRPr="00FA3B21">
              <w:rPr>
                <w:rFonts w:cstheme="minorHAnsi"/>
              </w:rPr>
              <w:fldChar w:fldCharType="separate"/>
            </w:r>
            <w:r w:rsidR="00066EBA" w:rsidRPr="00FA3B21">
              <w:rPr>
                <w:rFonts w:cstheme="minorHAnsi"/>
                <w:noProof/>
              </w:rPr>
              <w:t>«TransactionDate»</w:t>
            </w:r>
            <w:r w:rsidR="00066EBA" w:rsidRPr="00FA3B21">
              <w:rPr>
                <w:rFonts w:cstheme="minorHAnsi"/>
              </w:rPr>
              <w:fldChar w:fldCharType="end"/>
            </w:r>
          </w:p>
        </w:tc>
        <w:tc>
          <w:tcPr>
            <w:tcW w:w="1276" w:type="dxa"/>
          </w:tcPr>
          <w:p w14:paraId="5DCCF315" w14:textId="77777777" w:rsidR="00066EBA" w:rsidRPr="00FA3B21" w:rsidRDefault="00066EBA" w:rsidP="00066EBA">
            <w:pPr>
              <w:rPr>
                <w:rFonts w:cstheme="minorHAnsi"/>
              </w:rPr>
            </w:pPr>
          </w:p>
        </w:tc>
        <w:tc>
          <w:tcPr>
            <w:tcW w:w="1275" w:type="dxa"/>
          </w:tcPr>
          <w:p w14:paraId="154E83A6" w14:textId="6D262417" w:rsidR="00066EBA" w:rsidRPr="00FA3B21" w:rsidRDefault="00066EBA" w:rsidP="00066EBA">
            <w:pPr>
              <w:rPr>
                <w:rFonts w:cstheme="minorHAnsi"/>
              </w:rPr>
            </w:pPr>
          </w:p>
        </w:tc>
        <w:tc>
          <w:tcPr>
            <w:tcW w:w="3261" w:type="dxa"/>
          </w:tcPr>
          <w:p w14:paraId="01A27379" w14:textId="147282C3" w:rsidR="00066EBA" w:rsidRPr="00FA3B21" w:rsidRDefault="00066EBA" w:rsidP="00066EBA">
            <w:pPr>
              <w:spacing w:after="120"/>
              <w:rPr>
                <w:rFonts w:cstheme="minorHAnsi"/>
              </w:rPr>
            </w:pPr>
            <w:r w:rsidRPr="00FA3B21">
              <w:rPr>
                <w:rFonts w:cstheme="minorHAnsi"/>
              </w:rPr>
              <w:fldChar w:fldCharType="begin"/>
            </w:r>
            <w:r w:rsidRPr="00FA3B21">
              <w:rPr>
                <w:rFonts w:cstheme="minorHAnsi"/>
              </w:rPr>
              <w:instrText xml:space="preserve"> MERGEFIELD Description </w:instrText>
            </w:r>
            <w:r w:rsidRPr="00FA3B21">
              <w:rPr>
                <w:rFonts w:cstheme="minorHAnsi"/>
              </w:rPr>
              <w:fldChar w:fldCharType="separate"/>
            </w:r>
            <w:r w:rsidRPr="00FA3B21">
              <w:rPr>
                <w:rFonts w:cstheme="minorHAnsi"/>
                <w:noProof/>
              </w:rPr>
              <w:t>«Description»</w:t>
            </w:r>
            <w:r w:rsidRPr="00FA3B21">
              <w:rPr>
                <w:rFonts w:cstheme="minorHAnsi"/>
              </w:rPr>
              <w:fldChar w:fldCharType="end"/>
            </w:r>
          </w:p>
        </w:tc>
        <w:tc>
          <w:tcPr>
            <w:tcW w:w="1275" w:type="dxa"/>
          </w:tcPr>
          <w:p w14:paraId="5034A0C7" w14:textId="78102E3B" w:rsidR="00066EBA" w:rsidRPr="00FA3B21" w:rsidRDefault="00066EBA" w:rsidP="00066EBA">
            <w:pPr>
              <w:jc w:val="right"/>
              <w:rPr>
                <w:rFonts w:cstheme="minorHAnsi"/>
              </w:rPr>
            </w:pPr>
            <w:r w:rsidRPr="00FA3B21">
              <w:rPr>
                <w:rFonts w:cstheme="minorHAnsi"/>
              </w:rPr>
              <w:fldChar w:fldCharType="begin"/>
            </w:r>
            <w:r w:rsidRPr="00FA3B21">
              <w:rPr>
                <w:rFonts w:cstheme="minorHAnsi"/>
              </w:rPr>
              <w:instrText xml:space="preserve"> MERGEFIELD DebitAmount \# N</w:instrText>
            </w:r>
            <w:r w:rsidRPr="00FA3B21">
              <w:rPr>
                <w:rFonts w:cstheme="minorHAnsi"/>
              </w:rPr>
              <w:fldChar w:fldCharType="separate"/>
            </w:r>
            <w:r w:rsidRPr="00FA3B21">
              <w:rPr>
                <w:rFonts w:cstheme="minorHAnsi"/>
                <w:noProof/>
              </w:rPr>
              <w:t>«DebitAmount»</w:t>
            </w:r>
            <w:r w:rsidRPr="00FA3B21">
              <w:rPr>
                <w:rFonts w:cstheme="minorHAnsi"/>
              </w:rPr>
              <w:fldChar w:fldCharType="end"/>
            </w:r>
          </w:p>
        </w:tc>
        <w:tc>
          <w:tcPr>
            <w:tcW w:w="1276" w:type="dxa"/>
          </w:tcPr>
          <w:p w14:paraId="0E08D880" w14:textId="09035D8E" w:rsidR="00066EBA" w:rsidRPr="00FA3B21" w:rsidRDefault="00066EBA" w:rsidP="00066EBA">
            <w:pPr>
              <w:jc w:val="right"/>
              <w:rPr>
                <w:rFonts w:cstheme="minorHAnsi"/>
              </w:rPr>
            </w:pPr>
            <w:r w:rsidRPr="00FA3B21">
              <w:rPr>
                <w:rFonts w:cstheme="minorHAnsi"/>
              </w:rPr>
              <w:fldChar w:fldCharType="begin"/>
            </w:r>
            <w:r w:rsidRPr="00FA3B21">
              <w:rPr>
                <w:rFonts w:cstheme="minorHAnsi"/>
              </w:rPr>
              <w:instrText xml:space="preserve"> MERGEFIELD CreditAmount \# N</w:instrText>
            </w:r>
            <w:r w:rsidRPr="00FA3B21">
              <w:rPr>
                <w:rFonts w:cstheme="minorHAnsi"/>
              </w:rPr>
              <w:fldChar w:fldCharType="separate"/>
            </w:r>
            <w:r w:rsidRPr="00FA3B21">
              <w:rPr>
                <w:rFonts w:cstheme="minorHAnsi"/>
                <w:noProof/>
              </w:rPr>
              <w:t>«CreditAmount»</w:t>
            </w:r>
            <w:r w:rsidRPr="00FA3B21">
              <w:rPr>
                <w:rFonts w:cstheme="minorHAnsi"/>
              </w:rPr>
              <w:fldChar w:fldCharType="end"/>
            </w:r>
          </w:p>
        </w:tc>
        <w:tc>
          <w:tcPr>
            <w:tcW w:w="1134" w:type="dxa"/>
          </w:tcPr>
          <w:p w14:paraId="04665C27" w14:textId="76D34A65" w:rsidR="00066EBA" w:rsidRPr="00FA3B21" w:rsidRDefault="00066EBA" w:rsidP="00066EBA">
            <w:pPr>
              <w:jc w:val="right"/>
              <w:rPr>
                <w:rFonts w:cstheme="minorHAnsi"/>
              </w:rPr>
            </w:pPr>
            <w:r w:rsidRPr="00FA3B21">
              <w:rPr>
                <w:rFonts w:cstheme="minorHAnsi"/>
              </w:rPr>
              <w:fldChar w:fldCharType="begin"/>
            </w:r>
            <w:r w:rsidRPr="00FA3B21">
              <w:rPr>
                <w:rFonts w:cstheme="minorHAnsi"/>
              </w:rPr>
              <w:instrText xml:space="preserve"> MERGEFIELD End:Transaction </w:instrText>
            </w:r>
            <w:r w:rsidRPr="00FA3B21">
              <w:rPr>
                <w:rFonts w:cstheme="minorHAnsi"/>
              </w:rPr>
              <w:fldChar w:fldCharType="separate"/>
            </w:r>
            <w:r w:rsidRPr="00FA3B21">
              <w:rPr>
                <w:rFonts w:cstheme="minorHAnsi"/>
                <w:noProof/>
              </w:rPr>
              <w:t>«End:Transaction»</w:t>
            </w:r>
            <w:r w:rsidRPr="00FA3B21">
              <w:rPr>
                <w:rFonts w:cstheme="minorHAnsi"/>
              </w:rPr>
              <w:fldChar w:fldCharType="end"/>
            </w:r>
            <w:r w:rsidRPr="00FA3B21">
              <w:rPr>
                <w:rFonts w:cstheme="minorHAnsi"/>
              </w:rPr>
              <w:fldChar w:fldCharType="begin"/>
            </w:r>
            <w:r w:rsidRPr="00FA3B21">
              <w:rPr>
                <w:rFonts w:cstheme="minorHAnsi"/>
              </w:rPr>
              <w:instrText xml:space="preserve"> MERGEFIELD End:Transactions </w:instrText>
            </w:r>
            <w:r w:rsidRPr="00FA3B21">
              <w:rPr>
                <w:rFonts w:cstheme="minorHAnsi"/>
              </w:rPr>
              <w:fldChar w:fldCharType="separate"/>
            </w:r>
            <w:r w:rsidRPr="00FA3B21">
              <w:rPr>
                <w:rFonts w:cstheme="minorHAnsi"/>
                <w:noProof/>
              </w:rPr>
              <w:t>«End:Transactions»</w:t>
            </w:r>
            <w:r w:rsidRPr="00FA3B21">
              <w:rPr>
                <w:rFonts w:cstheme="minorHAnsi"/>
              </w:rPr>
              <w:fldChar w:fldCharType="end"/>
            </w:r>
          </w:p>
        </w:tc>
      </w:tr>
      <w:tr w:rsidR="00066EBA" w:rsidRPr="00FA3B21" w14:paraId="4543E118" w14:textId="77777777" w:rsidTr="0088240D">
        <w:trPr>
          <w:trHeight w:val="223"/>
        </w:trPr>
        <w:tc>
          <w:tcPr>
            <w:tcW w:w="1351" w:type="dxa"/>
          </w:tcPr>
          <w:p w14:paraId="0D940D92" w14:textId="77777777" w:rsidR="00066EBA" w:rsidRPr="00FA3B21" w:rsidRDefault="00066EBA" w:rsidP="00066EBA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561739EA" w14:textId="77777777" w:rsidR="00066EBA" w:rsidRPr="00FA3B21" w:rsidRDefault="00066EBA" w:rsidP="00066EBA">
            <w:pPr>
              <w:rPr>
                <w:rFonts w:cstheme="minorHAnsi"/>
              </w:rPr>
            </w:pPr>
          </w:p>
        </w:tc>
        <w:tc>
          <w:tcPr>
            <w:tcW w:w="1275" w:type="dxa"/>
          </w:tcPr>
          <w:p w14:paraId="7969377C" w14:textId="71EC0F43" w:rsidR="00066EBA" w:rsidRPr="00FA3B21" w:rsidRDefault="00066EBA" w:rsidP="00066EBA">
            <w:pPr>
              <w:rPr>
                <w:rFonts w:cstheme="minorHAnsi"/>
              </w:rPr>
            </w:pPr>
          </w:p>
        </w:tc>
        <w:tc>
          <w:tcPr>
            <w:tcW w:w="3261" w:type="dxa"/>
          </w:tcPr>
          <w:p w14:paraId="180D1B37" w14:textId="02D37744" w:rsidR="00066EBA" w:rsidRPr="00FA3B21" w:rsidRDefault="00E7483B" w:rsidP="00066EBA">
            <w:pPr>
              <w:rPr>
                <w:rFonts w:cstheme="minorHAnsi"/>
                <w:b/>
                <w:bCs/>
              </w:rPr>
            </w:pPr>
            <w:r w:rsidRPr="00FA3B21">
              <w:rPr>
                <w:rFonts w:cstheme="minorHAnsi"/>
                <w:b/>
                <w:bCs/>
              </w:rPr>
              <w:t xml:space="preserve">Balance </w:t>
            </w:r>
          </w:p>
        </w:tc>
        <w:tc>
          <w:tcPr>
            <w:tcW w:w="1275" w:type="dxa"/>
          </w:tcPr>
          <w:p w14:paraId="49D9D656" w14:textId="77777777" w:rsidR="00066EBA" w:rsidRPr="00FA3B21" w:rsidRDefault="00066EBA" w:rsidP="00066EBA">
            <w:pPr>
              <w:jc w:val="right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4500746A" w14:textId="77777777" w:rsidR="00066EBA" w:rsidRPr="00FA3B21" w:rsidRDefault="00066EBA" w:rsidP="00066EBA">
            <w:pPr>
              <w:jc w:val="right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3D7ED1D0" w14:textId="644631E7" w:rsidR="00066EBA" w:rsidRPr="00FA3B21" w:rsidRDefault="00066EBA" w:rsidP="00066EBA">
            <w:pPr>
              <w:jc w:val="right"/>
              <w:rPr>
                <w:rFonts w:cstheme="minorHAnsi"/>
              </w:rPr>
            </w:pPr>
            <w:r w:rsidRPr="00FA3B21">
              <w:rPr>
                <w:rFonts w:cstheme="minorHAnsi"/>
              </w:rPr>
              <w:fldChar w:fldCharType="begin"/>
            </w:r>
            <w:r w:rsidRPr="00FA3B21">
              <w:rPr>
                <w:rFonts w:cstheme="minorHAnsi"/>
              </w:rPr>
              <w:instrText xml:space="preserve"> MERGEFIELD Balance \# N</w:instrText>
            </w:r>
            <w:r w:rsidRPr="00FA3B21">
              <w:rPr>
                <w:rFonts w:cstheme="minorHAnsi"/>
              </w:rPr>
              <w:fldChar w:fldCharType="separate"/>
            </w:r>
            <w:r w:rsidRPr="00FA3B21">
              <w:rPr>
                <w:rFonts w:cstheme="minorHAnsi"/>
                <w:noProof/>
              </w:rPr>
              <w:t>«Balance»</w:t>
            </w:r>
            <w:r w:rsidRPr="00FA3B21">
              <w:rPr>
                <w:rFonts w:cstheme="minorHAnsi"/>
              </w:rPr>
              <w:fldChar w:fldCharType="end"/>
            </w:r>
            <w:r w:rsidRPr="00FA3B21">
              <w:rPr>
                <w:rFonts w:cstheme="minorHAnsi"/>
              </w:rPr>
              <w:fldChar w:fldCharType="begin"/>
            </w:r>
            <w:r w:rsidRPr="00FA3B21">
              <w:rPr>
                <w:rFonts w:cstheme="minorHAnsi"/>
              </w:rPr>
              <w:instrText xml:space="preserve"> MERGEFIELD End:Line </w:instrText>
            </w:r>
            <w:r w:rsidRPr="00FA3B21">
              <w:rPr>
                <w:rFonts w:cstheme="minorHAnsi"/>
              </w:rPr>
              <w:fldChar w:fldCharType="separate"/>
            </w:r>
            <w:r w:rsidRPr="00FA3B21">
              <w:rPr>
                <w:rFonts w:cstheme="minorHAnsi"/>
                <w:noProof/>
              </w:rPr>
              <w:t>«End:Line»</w:t>
            </w:r>
            <w:r w:rsidRPr="00FA3B21">
              <w:rPr>
                <w:rFonts w:cstheme="minorHAnsi"/>
              </w:rPr>
              <w:fldChar w:fldCharType="end"/>
            </w:r>
          </w:p>
        </w:tc>
      </w:tr>
      <w:tr w:rsidR="00066EBA" w:rsidRPr="00FA3B21" w14:paraId="41F1F0E3" w14:textId="77777777" w:rsidTr="0088240D">
        <w:trPr>
          <w:trHeight w:hRule="exact" w:val="20"/>
        </w:trPr>
        <w:tc>
          <w:tcPr>
            <w:tcW w:w="1351" w:type="dxa"/>
            <w:tcBorders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9A8812B" w14:textId="77777777" w:rsidR="00066EBA" w:rsidRPr="00FA3B21" w:rsidRDefault="00066EBA" w:rsidP="00066EBA">
            <w:pPr>
              <w:rPr>
                <w:rFonts w:cstheme="minorHAnsi"/>
              </w:rPr>
            </w:pPr>
          </w:p>
        </w:tc>
        <w:tc>
          <w:tcPr>
            <w:tcW w:w="1276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D663C04" w14:textId="77777777" w:rsidR="00066EBA" w:rsidRPr="00FA3B21" w:rsidRDefault="00066EBA" w:rsidP="00066EBA">
            <w:pPr>
              <w:rPr>
                <w:rFonts w:cstheme="minorHAnsi"/>
              </w:rPr>
            </w:pPr>
          </w:p>
        </w:tc>
        <w:tc>
          <w:tcPr>
            <w:tcW w:w="1275" w:type="dxa"/>
            <w:tcBorders>
              <w:bottom w:val="single" w:sz="4" w:space="0" w:color="D9D9D9" w:themeColor="background1" w:themeShade="D9"/>
            </w:tcBorders>
          </w:tcPr>
          <w:p w14:paraId="77839D96" w14:textId="2FE02F83" w:rsidR="00066EBA" w:rsidRPr="00FA3B21" w:rsidRDefault="00066EBA" w:rsidP="00066EBA">
            <w:pPr>
              <w:rPr>
                <w:rFonts w:cstheme="minorHAnsi"/>
              </w:rPr>
            </w:pPr>
          </w:p>
        </w:tc>
        <w:tc>
          <w:tcPr>
            <w:tcW w:w="3261" w:type="dxa"/>
            <w:tcBorders>
              <w:bottom w:val="single" w:sz="4" w:space="0" w:color="D9D9D9" w:themeColor="background1" w:themeShade="D9"/>
            </w:tcBorders>
          </w:tcPr>
          <w:p w14:paraId="646F5954" w14:textId="77777777" w:rsidR="00066EBA" w:rsidRPr="00FA3B21" w:rsidRDefault="00066EBA" w:rsidP="00066EBA">
            <w:pPr>
              <w:rPr>
                <w:rFonts w:cstheme="minorHAnsi"/>
              </w:rPr>
            </w:pPr>
          </w:p>
        </w:tc>
        <w:tc>
          <w:tcPr>
            <w:tcW w:w="1275" w:type="dxa"/>
            <w:tcBorders>
              <w:bottom w:val="single" w:sz="4" w:space="0" w:color="D9D9D9" w:themeColor="background1" w:themeShade="D9"/>
            </w:tcBorders>
          </w:tcPr>
          <w:p w14:paraId="1EC2DDEF" w14:textId="77777777" w:rsidR="00066EBA" w:rsidRPr="00FA3B21" w:rsidRDefault="00066EBA" w:rsidP="00066EBA">
            <w:pPr>
              <w:jc w:val="right"/>
              <w:rPr>
                <w:rFonts w:cstheme="minorHAnsi"/>
              </w:rPr>
            </w:pPr>
          </w:p>
        </w:tc>
        <w:tc>
          <w:tcPr>
            <w:tcW w:w="1276" w:type="dxa"/>
            <w:tcBorders>
              <w:bottom w:val="single" w:sz="4" w:space="0" w:color="D9D9D9" w:themeColor="background1" w:themeShade="D9"/>
            </w:tcBorders>
          </w:tcPr>
          <w:p w14:paraId="34C8DB50" w14:textId="77777777" w:rsidR="00066EBA" w:rsidRPr="00FA3B21" w:rsidRDefault="00066EBA" w:rsidP="00066EBA">
            <w:pPr>
              <w:jc w:val="right"/>
              <w:rPr>
                <w:rFonts w:cstheme="minorHAnsi"/>
              </w:rPr>
            </w:pPr>
          </w:p>
        </w:tc>
        <w:tc>
          <w:tcPr>
            <w:tcW w:w="1134" w:type="dxa"/>
            <w:tcBorders>
              <w:bottom w:val="single" w:sz="4" w:space="0" w:color="D9D9D9" w:themeColor="background1" w:themeShade="D9"/>
            </w:tcBorders>
          </w:tcPr>
          <w:p w14:paraId="18925C77" w14:textId="77777777" w:rsidR="00066EBA" w:rsidRPr="00FA3B21" w:rsidRDefault="00066EBA" w:rsidP="00066EBA">
            <w:pPr>
              <w:jc w:val="right"/>
              <w:rPr>
                <w:rFonts w:cstheme="minorHAnsi"/>
              </w:rPr>
            </w:pPr>
          </w:p>
        </w:tc>
      </w:tr>
      <w:tr w:rsidR="00066EBA" w:rsidRPr="00FA3B21" w14:paraId="1E85FD73" w14:textId="77777777" w:rsidTr="0088240D">
        <w:tc>
          <w:tcPr>
            <w:tcW w:w="1351" w:type="dxa"/>
            <w:tcBorders>
              <w:top w:val="single" w:sz="4" w:space="0" w:color="D9D9D9" w:themeColor="background1" w:themeShade="D9"/>
            </w:tcBorders>
          </w:tcPr>
          <w:p w14:paraId="3A9F4C9E" w14:textId="77777777" w:rsidR="00066EBA" w:rsidRPr="00FA3B21" w:rsidRDefault="00066EBA" w:rsidP="00066EBA">
            <w:pPr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D9D9D9" w:themeColor="background1" w:themeShade="D9"/>
            </w:tcBorders>
          </w:tcPr>
          <w:p w14:paraId="3715276A" w14:textId="77777777" w:rsidR="00066EBA" w:rsidRPr="00FA3B21" w:rsidRDefault="00066EBA" w:rsidP="00066EBA">
            <w:pPr>
              <w:rPr>
                <w:rFonts w:cstheme="minorHAnsi"/>
              </w:rPr>
            </w:pPr>
          </w:p>
        </w:tc>
        <w:tc>
          <w:tcPr>
            <w:tcW w:w="1275" w:type="dxa"/>
            <w:tcBorders>
              <w:top w:val="single" w:sz="4" w:space="0" w:color="D9D9D9" w:themeColor="background1" w:themeShade="D9"/>
            </w:tcBorders>
          </w:tcPr>
          <w:p w14:paraId="0EE1310A" w14:textId="3BF04407" w:rsidR="00066EBA" w:rsidRPr="00FA3B21" w:rsidRDefault="00066EBA" w:rsidP="00066EBA">
            <w:pPr>
              <w:rPr>
                <w:rFonts w:cstheme="minorHAnsi"/>
              </w:rPr>
            </w:pPr>
          </w:p>
        </w:tc>
        <w:tc>
          <w:tcPr>
            <w:tcW w:w="3261" w:type="dxa"/>
            <w:tcBorders>
              <w:top w:val="single" w:sz="4" w:space="0" w:color="D9D9D9" w:themeColor="background1" w:themeShade="D9"/>
            </w:tcBorders>
          </w:tcPr>
          <w:p w14:paraId="7022F35E" w14:textId="19A7C8BA" w:rsidR="00066EBA" w:rsidRPr="00FA3B21" w:rsidRDefault="00066EBA" w:rsidP="00066EBA">
            <w:pPr>
              <w:jc w:val="right"/>
              <w:rPr>
                <w:rFonts w:cstheme="minorHAnsi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D9D9D9" w:themeColor="background1" w:themeShade="D9"/>
            </w:tcBorders>
          </w:tcPr>
          <w:p w14:paraId="371A90C5" w14:textId="495732A8" w:rsidR="00066EBA" w:rsidRPr="00FA3B21" w:rsidRDefault="00066EBA" w:rsidP="00E30068">
            <w:pPr>
              <w:ind w:left="-103"/>
              <w:jc w:val="right"/>
              <w:rPr>
                <w:rFonts w:cstheme="minorHAnsi"/>
                <w:b/>
                <w:bCs/>
              </w:rPr>
            </w:pPr>
            <w:r w:rsidRPr="00FA3B21">
              <w:rPr>
                <w:rFonts w:cstheme="minorHAnsi"/>
                <w:b/>
                <w:bCs/>
              </w:rPr>
              <w:t>Total Payment Due: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</w:tcBorders>
          </w:tcPr>
          <w:p w14:paraId="07DF59D5" w14:textId="25C191F4" w:rsidR="00066EBA" w:rsidRPr="00FA3B21" w:rsidRDefault="00066EBA" w:rsidP="00066EBA">
            <w:pPr>
              <w:jc w:val="right"/>
              <w:rPr>
                <w:rFonts w:cstheme="minorHAnsi"/>
              </w:rPr>
            </w:pPr>
            <w:r w:rsidRPr="00FA3B21">
              <w:rPr>
                <w:rFonts w:cstheme="minorHAnsi"/>
              </w:rPr>
              <w:fldChar w:fldCharType="begin"/>
            </w:r>
            <w:r w:rsidRPr="00FA3B21">
              <w:rPr>
                <w:rFonts w:cstheme="minorHAnsi"/>
              </w:rPr>
              <w:instrText xml:space="preserve"> MERGEFIELD TotalAmount \#</w:instrText>
            </w:r>
            <w:r w:rsidR="00E933EF">
              <w:rPr>
                <w:rFonts w:cstheme="minorHAnsi"/>
              </w:rPr>
              <w:instrText xml:space="preserve"> C</w:instrText>
            </w:r>
            <w:r w:rsidRPr="00FA3B21">
              <w:rPr>
                <w:rFonts w:cstheme="minorHAnsi"/>
              </w:rPr>
              <w:instrText xml:space="preserve"> </w:instrText>
            </w:r>
            <w:r w:rsidRPr="00FA3B21">
              <w:rPr>
                <w:rFonts w:cstheme="minorHAnsi"/>
              </w:rPr>
              <w:fldChar w:fldCharType="separate"/>
            </w:r>
            <w:r w:rsidRPr="00FA3B21">
              <w:rPr>
                <w:rFonts w:cstheme="minorHAnsi"/>
                <w:noProof/>
              </w:rPr>
              <w:t>«TotalAmount»</w:t>
            </w:r>
            <w:r w:rsidRPr="00FA3B21">
              <w:rPr>
                <w:rFonts w:cstheme="minorHAnsi"/>
              </w:rPr>
              <w:fldChar w:fldCharType="end"/>
            </w:r>
          </w:p>
        </w:tc>
      </w:tr>
    </w:tbl>
    <w:p w14:paraId="712A9D54" w14:textId="77777777" w:rsidR="00E20E64" w:rsidRPr="00FA3B21" w:rsidRDefault="00E20E64" w:rsidP="004B3106">
      <w:pPr>
        <w:spacing w:after="0"/>
        <w:rPr>
          <w:rFonts w:cstheme="minorHAnsi"/>
        </w:rPr>
      </w:pPr>
    </w:p>
    <w:p w14:paraId="7DBC5CBE" w14:textId="7768B261" w:rsidR="00AB2C12" w:rsidRPr="00FA3B21" w:rsidRDefault="003E1571" w:rsidP="004B3106">
      <w:pPr>
        <w:spacing w:after="0"/>
        <w:rPr>
          <w:rFonts w:cstheme="minorHAnsi"/>
        </w:rPr>
      </w:pPr>
      <w:r w:rsidRPr="00FA3B21">
        <w:rPr>
          <w:rFonts w:cstheme="minorHAnsi"/>
        </w:rPr>
        <w:fldChar w:fldCharType="begin"/>
      </w:r>
      <w:r w:rsidRPr="00FA3B21">
        <w:rPr>
          <w:rFonts w:cstheme="minorHAnsi"/>
        </w:rPr>
        <w:instrText xml:space="preserve"> MERGEFIELD End:SummaryLines </w:instrText>
      </w:r>
      <w:r w:rsidRPr="00FA3B21">
        <w:rPr>
          <w:rFonts w:cstheme="minorHAnsi"/>
        </w:rPr>
        <w:fldChar w:fldCharType="separate"/>
      </w:r>
      <w:r w:rsidR="003D295E" w:rsidRPr="00FA3B21">
        <w:rPr>
          <w:rFonts w:cstheme="minorHAnsi"/>
          <w:noProof/>
        </w:rPr>
        <w:t>«End:SummaryLines»</w:t>
      </w:r>
      <w:r w:rsidRPr="00FA3B21">
        <w:rPr>
          <w:rFonts w:cstheme="minorHAnsi"/>
        </w:rPr>
        <w:fldChar w:fldCharType="end"/>
      </w:r>
      <w:r w:rsidR="00CD2343" w:rsidRPr="00FA3B21">
        <w:rPr>
          <w:rFonts w:cstheme="minorHAnsi"/>
        </w:rPr>
        <w:br/>
      </w:r>
    </w:p>
    <w:tbl>
      <w:tblPr>
        <w:tblW w:w="5589" w:type="pct"/>
        <w:tblInd w:w="-426" w:type="dxa"/>
        <w:tblLayout w:type="fixed"/>
        <w:tblLook w:val="04A0" w:firstRow="1" w:lastRow="0" w:firstColumn="1" w:lastColumn="0" w:noHBand="0" w:noVBand="1"/>
      </w:tblPr>
      <w:tblGrid>
        <w:gridCol w:w="7088"/>
        <w:gridCol w:w="2409"/>
        <w:gridCol w:w="1276"/>
      </w:tblGrid>
      <w:tr w:rsidR="005225AC" w:rsidRPr="00FA3B21" w14:paraId="5B1E1A67" w14:textId="77777777" w:rsidTr="004A4F60">
        <w:trPr>
          <w:trHeight w:val="281"/>
        </w:trPr>
        <w:tc>
          <w:tcPr>
            <w:tcW w:w="3290" w:type="pct"/>
            <w:vMerge w:val="restart"/>
          </w:tcPr>
          <w:p w14:paraId="0AE28187" w14:textId="4B7D284B" w:rsidR="005225AC" w:rsidRPr="00FA3B21" w:rsidRDefault="005225AC" w:rsidP="00B111DF">
            <w:pPr>
              <w:ind w:firstLine="34"/>
              <w:rPr>
                <w:rFonts w:cstheme="minorHAnsi"/>
                <w:bCs/>
              </w:rPr>
            </w:pPr>
          </w:p>
        </w:tc>
        <w:tc>
          <w:tcPr>
            <w:tcW w:w="1118" w:type="pct"/>
          </w:tcPr>
          <w:p w14:paraId="4C2F360D" w14:textId="793B0683" w:rsidR="005225AC" w:rsidRPr="00FA3B21" w:rsidRDefault="005225AC" w:rsidP="00B111DF">
            <w:pPr>
              <w:ind w:right="-49"/>
              <w:jc w:val="right"/>
              <w:rPr>
                <w:rFonts w:cstheme="minorHAnsi"/>
                <w:bCs/>
              </w:rPr>
            </w:pPr>
            <w:r w:rsidRPr="00FA3B21">
              <w:rPr>
                <w:rFonts w:cstheme="minorHAnsi"/>
                <w:bCs/>
              </w:rPr>
              <w:t>Overdue:</w:t>
            </w:r>
          </w:p>
        </w:tc>
        <w:tc>
          <w:tcPr>
            <w:tcW w:w="592" w:type="pct"/>
          </w:tcPr>
          <w:p w14:paraId="2E8FBBA3" w14:textId="64E29420" w:rsidR="005225AC" w:rsidRPr="00FA3B21" w:rsidRDefault="005225AC" w:rsidP="00B111DF">
            <w:pPr>
              <w:ind w:right="-49"/>
              <w:jc w:val="right"/>
              <w:rPr>
                <w:rFonts w:cstheme="minorHAnsi"/>
                <w:bCs/>
              </w:rPr>
            </w:pPr>
            <w:r w:rsidRPr="00FA3B21">
              <w:rPr>
                <w:rFonts w:cstheme="minorHAnsi"/>
                <w:bCs/>
              </w:rPr>
              <w:fldChar w:fldCharType="begin"/>
            </w:r>
            <w:r w:rsidRPr="00FA3B21">
              <w:rPr>
                <w:rFonts w:cstheme="minorHAnsi"/>
                <w:bCs/>
              </w:rPr>
              <w:instrText xml:space="preserve"> MERGEFIELD OverdueAmount \# C </w:instrText>
            </w:r>
            <w:r w:rsidRPr="00FA3B21">
              <w:rPr>
                <w:rFonts w:cstheme="minorHAnsi"/>
                <w:bCs/>
              </w:rPr>
              <w:fldChar w:fldCharType="separate"/>
            </w:r>
            <w:r w:rsidR="003D295E" w:rsidRPr="00FA3B21">
              <w:rPr>
                <w:rFonts w:cstheme="minorHAnsi"/>
                <w:bCs/>
                <w:noProof/>
              </w:rPr>
              <w:t>«OverdueAmount»</w:t>
            </w:r>
            <w:r w:rsidRPr="00FA3B21">
              <w:rPr>
                <w:rFonts w:cstheme="minorHAnsi"/>
                <w:bCs/>
              </w:rPr>
              <w:fldChar w:fldCharType="end"/>
            </w:r>
          </w:p>
        </w:tc>
      </w:tr>
      <w:tr w:rsidR="005225AC" w:rsidRPr="00FA3B21" w14:paraId="13A2C060" w14:textId="77777777" w:rsidTr="004A4F60">
        <w:trPr>
          <w:trHeight w:val="281"/>
        </w:trPr>
        <w:tc>
          <w:tcPr>
            <w:tcW w:w="3290" w:type="pct"/>
            <w:vMerge/>
          </w:tcPr>
          <w:p w14:paraId="5D4257AC" w14:textId="77777777" w:rsidR="005225AC" w:rsidRPr="00FA3B21" w:rsidRDefault="005225AC" w:rsidP="00AC6804">
            <w:pPr>
              <w:rPr>
                <w:rFonts w:cstheme="minorHAnsi"/>
              </w:rPr>
            </w:pPr>
          </w:p>
        </w:tc>
        <w:tc>
          <w:tcPr>
            <w:tcW w:w="1118" w:type="pct"/>
          </w:tcPr>
          <w:p w14:paraId="552A5BFE" w14:textId="5997DD39" w:rsidR="005225AC" w:rsidRPr="00FA3B21" w:rsidRDefault="005225AC" w:rsidP="00B111DF">
            <w:pPr>
              <w:ind w:right="-49" w:hanging="154"/>
              <w:jc w:val="right"/>
              <w:rPr>
                <w:rFonts w:cstheme="minorHAnsi"/>
                <w:bCs/>
              </w:rPr>
            </w:pPr>
            <w:r w:rsidRPr="00FA3B21">
              <w:rPr>
                <w:rFonts w:cstheme="minorHAnsi"/>
                <w:bCs/>
              </w:rPr>
              <w:t>Current:</w:t>
            </w:r>
          </w:p>
        </w:tc>
        <w:tc>
          <w:tcPr>
            <w:tcW w:w="592" w:type="pct"/>
          </w:tcPr>
          <w:p w14:paraId="5517F870" w14:textId="05599A4B" w:rsidR="005225AC" w:rsidRPr="00FA3B21" w:rsidRDefault="005225AC" w:rsidP="00B111DF">
            <w:pPr>
              <w:ind w:right="-49"/>
              <w:jc w:val="right"/>
              <w:rPr>
                <w:rFonts w:cstheme="minorHAnsi"/>
                <w:bCs/>
              </w:rPr>
            </w:pPr>
            <w:r w:rsidRPr="00FA3B21">
              <w:rPr>
                <w:rFonts w:cstheme="minorHAnsi"/>
                <w:bCs/>
              </w:rPr>
              <w:fldChar w:fldCharType="begin"/>
            </w:r>
            <w:r w:rsidRPr="00FA3B21">
              <w:rPr>
                <w:rFonts w:cstheme="minorHAnsi"/>
                <w:bCs/>
              </w:rPr>
              <w:instrText xml:space="preserve"> MERGEFIELD CurrentAmount \# C </w:instrText>
            </w:r>
            <w:r w:rsidRPr="00FA3B21">
              <w:rPr>
                <w:rFonts w:cstheme="minorHAnsi"/>
                <w:bCs/>
              </w:rPr>
              <w:fldChar w:fldCharType="separate"/>
            </w:r>
            <w:r w:rsidR="003D295E" w:rsidRPr="00FA3B21">
              <w:rPr>
                <w:rFonts w:cstheme="minorHAnsi"/>
                <w:bCs/>
                <w:noProof/>
              </w:rPr>
              <w:t>«CurrentAmount»</w:t>
            </w:r>
            <w:r w:rsidRPr="00FA3B21">
              <w:rPr>
                <w:rFonts w:cstheme="minorHAnsi"/>
                <w:bCs/>
              </w:rPr>
              <w:fldChar w:fldCharType="end"/>
            </w:r>
          </w:p>
        </w:tc>
      </w:tr>
      <w:tr w:rsidR="005225AC" w:rsidRPr="00FA3B21" w14:paraId="558B84FA" w14:textId="77777777" w:rsidTr="004A4F60">
        <w:trPr>
          <w:trHeight w:val="281"/>
        </w:trPr>
        <w:tc>
          <w:tcPr>
            <w:tcW w:w="3290" w:type="pct"/>
            <w:vMerge/>
          </w:tcPr>
          <w:p w14:paraId="48887FDA" w14:textId="77777777" w:rsidR="005225AC" w:rsidRPr="00FA3B21" w:rsidRDefault="005225AC" w:rsidP="00AC6804">
            <w:pPr>
              <w:rPr>
                <w:rFonts w:cstheme="minorHAnsi"/>
              </w:rPr>
            </w:pPr>
          </w:p>
        </w:tc>
        <w:tc>
          <w:tcPr>
            <w:tcW w:w="1118" w:type="pct"/>
          </w:tcPr>
          <w:p w14:paraId="379DB2FA" w14:textId="50475A56" w:rsidR="005225AC" w:rsidRPr="00FA3B21" w:rsidRDefault="005225AC" w:rsidP="00B111DF">
            <w:pPr>
              <w:ind w:right="-49"/>
              <w:jc w:val="right"/>
              <w:rPr>
                <w:rFonts w:cstheme="minorHAnsi"/>
                <w:b/>
              </w:rPr>
            </w:pPr>
            <w:r w:rsidRPr="00FA3B21">
              <w:rPr>
                <w:rFonts w:cstheme="minorHAnsi"/>
                <w:b/>
              </w:rPr>
              <w:t>Total</w:t>
            </w:r>
            <w:r w:rsidR="00EB292A" w:rsidRPr="00FA3B21">
              <w:rPr>
                <w:rFonts w:cstheme="minorHAnsi"/>
                <w:b/>
              </w:rPr>
              <w:t>:</w:t>
            </w:r>
          </w:p>
        </w:tc>
        <w:tc>
          <w:tcPr>
            <w:tcW w:w="592" w:type="pct"/>
          </w:tcPr>
          <w:p w14:paraId="37E7E010" w14:textId="0E00C172" w:rsidR="005225AC" w:rsidRPr="00FA3B21" w:rsidRDefault="00375351" w:rsidP="00B111DF">
            <w:pPr>
              <w:ind w:right="-49"/>
              <w:jc w:val="right"/>
              <w:rPr>
                <w:rFonts w:cstheme="minorHAnsi"/>
                <w:b/>
              </w:rPr>
            </w:pPr>
            <w:r w:rsidRPr="00FA3B21">
              <w:rPr>
                <w:rFonts w:cstheme="minorHAnsi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10BBE93" wp14:editId="40B7D2D3">
                      <wp:simplePos x="0" y="0"/>
                      <wp:positionH relativeFrom="column">
                        <wp:posOffset>-6091555</wp:posOffset>
                      </wp:positionH>
                      <wp:positionV relativeFrom="paragraph">
                        <wp:posOffset>489585</wp:posOffset>
                      </wp:positionV>
                      <wp:extent cx="6812280" cy="0"/>
                      <wp:effectExtent l="0" t="0" r="0" b="0"/>
                      <wp:wrapNone/>
                      <wp:docPr id="9588716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122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="">
                  <w:pict>
                    <v:line w14:anchorId="476C8E49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79.65pt,38.55pt" to="56.75pt,3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5225AC" w:rsidRPr="00FA3B21">
              <w:rPr>
                <w:rFonts w:cstheme="minorHAnsi"/>
                <w:b/>
              </w:rPr>
              <w:fldChar w:fldCharType="begin"/>
            </w:r>
            <w:r w:rsidR="005225AC" w:rsidRPr="00FA3B21">
              <w:rPr>
                <w:rFonts w:cstheme="minorHAnsi"/>
                <w:b/>
              </w:rPr>
              <w:instrText xml:space="preserve"> MERGEFIELD TotalAmount \# C </w:instrText>
            </w:r>
            <w:r w:rsidR="005225AC" w:rsidRPr="00FA3B21">
              <w:rPr>
                <w:rFonts w:cstheme="minorHAnsi"/>
                <w:b/>
              </w:rPr>
              <w:fldChar w:fldCharType="separate"/>
            </w:r>
            <w:r w:rsidR="003D295E" w:rsidRPr="00FA3B21">
              <w:rPr>
                <w:rFonts w:cstheme="minorHAnsi"/>
                <w:b/>
                <w:noProof/>
              </w:rPr>
              <w:t>«TotalAmount»</w:t>
            </w:r>
            <w:r w:rsidR="005225AC" w:rsidRPr="00FA3B21">
              <w:rPr>
                <w:rFonts w:cstheme="minorHAnsi"/>
                <w:b/>
              </w:rPr>
              <w:fldChar w:fldCharType="end"/>
            </w:r>
          </w:p>
        </w:tc>
      </w:tr>
    </w:tbl>
    <w:p w14:paraId="4812A8FE" w14:textId="77777777" w:rsidR="002030A3" w:rsidRPr="00FA3B21" w:rsidRDefault="004B25DD" w:rsidP="002030A3">
      <w:pPr>
        <w:spacing w:after="0"/>
        <w:ind w:left="-426"/>
        <w:rPr>
          <w:rFonts w:cstheme="minorHAnsi"/>
        </w:rPr>
      </w:pPr>
      <w:r w:rsidRPr="00FA3B21">
        <w:rPr>
          <w:rFonts w:cstheme="minorHAnsi"/>
        </w:rPr>
        <w:fldChar w:fldCharType="begin"/>
      </w:r>
      <w:r w:rsidRPr="00FA3B21">
        <w:rPr>
          <w:rFonts w:cstheme="minorHAnsi"/>
        </w:rPr>
        <w:instrText xml:space="preserve"> MERGEFIELD Start:PaymentSlip </w:instrText>
      </w:r>
      <w:r w:rsidRPr="00FA3B21">
        <w:rPr>
          <w:rFonts w:cstheme="minorHAnsi"/>
        </w:rPr>
        <w:fldChar w:fldCharType="separate"/>
      </w:r>
      <w:r w:rsidRPr="00FA3B21">
        <w:rPr>
          <w:rFonts w:cstheme="minorHAnsi"/>
          <w:noProof/>
        </w:rPr>
        <w:t>«Start:PaymentSlip»</w:t>
      </w:r>
      <w:r w:rsidRPr="00FA3B21">
        <w:rPr>
          <w:rFonts w:cstheme="minorHAnsi"/>
        </w:rPr>
        <w:fldChar w:fldCharType="end"/>
      </w:r>
    </w:p>
    <w:p w14:paraId="5B5E5A55" w14:textId="2F96450E" w:rsidR="00E6607B" w:rsidRPr="00FA3B21" w:rsidRDefault="00E6607B" w:rsidP="00A50F06">
      <w:pPr>
        <w:spacing w:after="0"/>
        <w:ind w:left="-426"/>
        <w:rPr>
          <w:rFonts w:cstheme="minorHAnsi"/>
        </w:rPr>
      </w:pPr>
      <w:r w:rsidRPr="00FA3B21">
        <w:rPr>
          <w:rFonts w:cstheme="minorHAnsi"/>
          <w:b/>
          <w:bCs/>
        </w:rPr>
        <w:t>PAYMENT INFORMATION:</w:t>
      </w:r>
      <w:r w:rsidR="00EE2563" w:rsidRPr="00FA3B21">
        <w:rPr>
          <w:rFonts w:cstheme="minorHAnsi"/>
          <w:b/>
          <w:bCs/>
        </w:rPr>
        <w:br/>
      </w:r>
      <w:r w:rsidRPr="00FA3B21">
        <w:rPr>
          <w:rFonts w:cstheme="minorHAnsi"/>
        </w:rPr>
        <w:t xml:space="preserve">Payment can be made by direct credit to </w:t>
      </w:r>
      <w:r w:rsidR="007108CC" w:rsidRPr="00FA3B21">
        <w:rPr>
          <w:rFonts w:cstheme="minorHAnsi"/>
        </w:rPr>
        <w:fldChar w:fldCharType="begin"/>
      </w:r>
      <w:r w:rsidR="007108CC" w:rsidRPr="00FA3B21">
        <w:rPr>
          <w:rFonts w:cstheme="minorHAnsi"/>
        </w:rPr>
        <w:instrText xml:space="preserve"> MERGEFIELD  FirmName  \* MERGEFORMAT </w:instrText>
      </w:r>
      <w:r w:rsidR="007108CC" w:rsidRPr="00FA3B21">
        <w:rPr>
          <w:rFonts w:cstheme="minorHAnsi"/>
        </w:rPr>
        <w:fldChar w:fldCharType="separate"/>
      </w:r>
      <w:r w:rsidR="007108CC" w:rsidRPr="00FA3B21">
        <w:rPr>
          <w:rFonts w:cstheme="minorHAnsi"/>
          <w:noProof/>
        </w:rPr>
        <w:t>«FirmName»</w:t>
      </w:r>
      <w:r w:rsidR="007108CC" w:rsidRPr="00FA3B21">
        <w:rPr>
          <w:rFonts w:cstheme="minorHAnsi"/>
        </w:rPr>
        <w:fldChar w:fldCharType="end"/>
      </w:r>
      <w:r w:rsidR="007108CC" w:rsidRPr="00FA3B21">
        <w:rPr>
          <w:rFonts w:cstheme="minorHAnsi"/>
        </w:rPr>
        <w:t xml:space="preserve"> </w:t>
      </w:r>
      <w:r w:rsidR="00623061" w:rsidRPr="00FA3B21">
        <w:rPr>
          <w:rFonts w:cstheme="minorHAnsi"/>
          <w:b/>
          <w:bCs/>
          <w:highlight w:val="yellow"/>
        </w:rPr>
        <w:t>Bank name here</w:t>
      </w:r>
      <w:r w:rsidR="00623061" w:rsidRPr="00FA3B21">
        <w:rPr>
          <w:rFonts w:cstheme="minorHAnsi"/>
          <w:b/>
          <w:bCs/>
        </w:rPr>
        <w:t xml:space="preserve"> </w:t>
      </w:r>
      <w:r w:rsidR="001E73B7" w:rsidRPr="00FA3B21">
        <w:rPr>
          <w:rFonts w:cstheme="minorHAnsi"/>
          <w:sz w:val="20"/>
        </w:rPr>
        <w:fldChar w:fldCharType="begin"/>
      </w:r>
      <w:r w:rsidR="001E73B7" w:rsidRPr="00FA3B21">
        <w:rPr>
          <w:rFonts w:cstheme="minorHAnsi"/>
          <w:sz w:val="20"/>
        </w:rPr>
        <w:instrText xml:space="preserve"> MERGEFIELD TrustBankAccountNumber </w:instrText>
      </w:r>
      <w:r w:rsidR="001E73B7" w:rsidRPr="00FA3B21">
        <w:rPr>
          <w:rFonts w:cstheme="minorHAnsi"/>
          <w:sz w:val="20"/>
        </w:rPr>
        <w:fldChar w:fldCharType="separate"/>
      </w:r>
      <w:r w:rsidR="001E73B7" w:rsidRPr="00FA3B21">
        <w:rPr>
          <w:rFonts w:cstheme="minorHAnsi"/>
          <w:noProof/>
          <w:sz w:val="20"/>
        </w:rPr>
        <w:t>«TrustBankAccountNumber»</w:t>
      </w:r>
      <w:r w:rsidR="001E73B7" w:rsidRPr="00FA3B21">
        <w:rPr>
          <w:rFonts w:cstheme="minorHAnsi"/>
          <w:sz w:val="20"/>
        </w:rPr>
        <w:fldChar w:fldCharType="end"/>
      </w:r>
      <w:r w:rsidR="00EE2563" w:rsidRPr="00FA3B21">
        <w:rPr>
          <w:rFonts w:cstheme="minorHAnsi"/>
          <w:b/>
          <w:bCs/>
        </w:rPr>
        <w:br/>
      </w:r>
      <w:r w:rsidRPr="00FA3B21">
        <w:rPr>
          <w:rFonts w:cstheme="minorHAnsi"/>
        </w:rPr>
        <w:t xml:space="preserve">For payment by credit card </w:t>
      </w:r>
      <w:r w:rsidR="00BB3387" w:rsidRPr="00FA3B21">
        <w:rPr>
          <w:rFonts w:cstheme="minorHAnsi"/>
        </w:rPr>
        <w:t xml:space="preserve">please </w:t>
      </w:r>
      <w:r w:rsidR="00BB3387" w:rsidRPr="00FA3B21">
        <w:rPr>
          <w:rFonts w:cstheme="minorHAnsi"/>
          <w:b/>
          <w:bCs/>
          <w:highlight w:val="yellow"/>
        </w:rPr>
        <w:t>link here</w:t>
      </w:r>
      <w:r w:rsidR="00EE2563" w:rsidRPr="00FA3B21">
        <w:rPr>
          <w:rFonts w:cstheme="minorHAnsi"/>
          <w:b/>
          <w:bCs/>
        </w:rPr>
        <w:br/>
      </w:r>
      <w:r w:rsidRPr="00FA3B21">
        <w:rPr>
          <w:rFonts w:cstheme="minorHAnsi"/>
        </w:rPr>
        <w:t xml:space="preserve">Please quote </w:t>
      </w:r>
      <w:r w:rsidR="00DD7235" w:rsidRPr="00FA3B21">
        <w:rPr>
          <w:rFonts w:cstheme="minorHAnsi"/>
        </w:rPr>
        <w:fldChar w:fldCharType="begin"/>
      </w:r>
      <w:r w:rsidR="00DD7235" w:rsidRPr="00FA3B21">
        <w:rPr>
          <w:rFonts w:cstheme="minorHAnsi"/>
        </w:rPr>
        <w:instrText xml:space="preserve"> MERGEFIELD StatementReference </w:instrText>
      </w:r>
      <w:r w:rsidR="00DD7235" w:rsidRPr="00FA3B21">
        <w:rPr>
          <w:rFonts w:cstheme="minorHAnsi"/>
        </w:rPr>
        <w:fldChar w:fldCharType="separate"/>
      </w:r>
      <w:r w:rsidR="00DD7235" w:rsidRPr="00FA3B21">
        <w:rPr>
          <w:rFonts w:cstheme="minorHAnsi"/>
          <w:noProof/>
        </w:rPr>
        <w:t>«</w:t>
      </w:r>
      <w:r w:rsidR="00DD7235" w:rsidRPr="00FA3B21">
        <w:rPr>
          <w:rFonts w:cstheme="minorHAnsi"/>
          <w:b/>
          <w:bCs/>
          <w:noProof/>
        </w:rPr>
        <w:t>StatementReference</w:t>
      </w:r>
      <w:r w:rsidR="00DD7235" w:rsidRPr="00FA3B21">
        <w:rPr>
          <w:rFonts w:cstheme="minorHAnsi"/>
          <w:noProof/>
        </w:rPr>
        <w:t>»</w:t>
      </w:r>
      <w:r w:rsidR="00DD7235" w:rsidRPr="00FA3B21">
        <w:rPr>
          <w:rFonts w:cstheme="minorHAnsi"/>
        </w:rPr>
        <w:fldChar w:fldCharType="end"/>
      </w:r>
      <w:r w:rsidRPr="00FA3B21">
        <w:rPr>
          <w:rFonts w:cstheme="minorHAnsi"/>
        </w:rPr>
        <w:t xml:space="preserve"> in the payment details</w:t>
      </w:r>
    </w:p>
    <w:p w14:paraId="72828F48" w14:textId="31F8C659" w:rsidR="004E40BB" w:rsidRPr="00FA3B21" w:rsidRDefault="004B25DD" w:rsidP="00577634">
      <w:pPr>
        <w:ind w:hanging="426"/>
        <w:rPr>
          <w:rFonts w:cstheme="minorHAnsi"/>
        </w:rPr>
      </w:pPr>
      <w:r w:rsidRPr="00FA3B21">
        <w:rPr>
          <w:rFonts w:cstheme="minorHAnsi"/>
        </w:rPr>
        <w:fldChar w:fldCharType="begin"/>
      </w:r>
      <w:r w:rsidRPr="00FA3B21">
        <w:rPr>
          <w:rFonts w:cstheme="minorHAnsi"/>
        </w:rPr>
        <w:instrText xml:space="preserve"> MERGEFIELD End:PaymentSlip </w:instrText>
      </w:r>
      <w:r w:rsidRPr="00FA3B21">
        <w:rPr>
          <w:rFonts w:cstheme="minorHAnsi"/>
        </w:rPr>
        <w:fldChar w:fldCharType="separate"/>
      </w:r>
      <w:r w:rsidRPr="00FA3B21">
        <w:rPr>
          <w:rFonts w:cstheme="minorHAnsi"/>
          <w:noProof/>
        </w:rPr>
        <w:t>«End:PaymentSlip»</w:t>
      </w:r>
      <w:r w:rsidRPr="00FA3B21">
        <w:rPr>
          <w:rFonts w:cstheme="minorHAnsi"/>
        </w:rPr>
        <w:fldChar w:fldCharType="end"/>
      </w:r>
    </w:p>
    <w:sectPr w:rsidR="004E40BB" w:rsidRPr="00FA3B21" w:rsidSect="009254EF">
      <w:headerReference w:type="default" r:id="rId11"/>
      <w:headerReference w:type="first" r:id="rId12"/>
      <w:footerReference w:type="first" r:id="rId13"/>
      <w:pgSz w:w="11906" w:h="16838"/>
      <w:pgMar w:top="567" w:right="1134" w:bottom="567" w:left="1134" w:header="425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FA05E" w14:textId="77777777" w:rsidR="005552F0" w:rsidRDefault="005552F0" w:rsidP="004A6124">
      <w:pPr>
        <w:spacing w:after="0" w:line="240" w:lineRule="auto"/>
      </w:pPr>
      <w:r>
        <w:separator/>
      </w:r>
    </w:p>
  </w:endnote>
  <w:endnote w:type="continuationSeparator" w:id="0">
    <w:p w14:paraId="13928DE2" w14:textId="77777777" w:rsidR="005552F0" w:rsidRDefault="005552F0" w:rsidP="004A6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8E06A" w14:textId="77777777" w:rsidR="009254EF" w:rsidRDefault="009254EF" w:rsidP="009254EF">
    <w:pPr>
      <w:pStyle w:val="Footer"/>
      <w:jc w:val="right"/>
    </w:pPr>
  </w:p>
  <w:tbl>
    <w:tblPr>
      <w:tblStyle w:val="TableGrid"/>
      <w:tblW w:w="11057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6549"/>
    </w:tblGrid>
    <w:tr w:rsidR="009254EF" w14:paraId="762A27DB" w14:textId="77777777" w:rsidTr="00577634">
      <w:tc>
        <w:tcPr>
          <w:tcW w:w="4508" w:type="dxa"/>
        </w:tcPr>
        <w:p w14:paraId="293612AF" w14:textId="77777777" w:rsidR="009254EF" w:rsidRDefault="009254EF" w:rsidP="009254EF">
          <w:pPr>
            <w:pStyle w:val="Footer"/>
            <w:ind w:firstLine="174"/>
          </w:pPr>
        </w:p>
      </w:tc>
      <w:tc>
        <w:tcPr>
          <w:tcW w:w="6549" w:type="dxa"/>
        </w:tcPr>
        <w:p w14:paraId="1A7784B1" w14:textId="77777777" w:rsidR="009254EF" w:rsidRDefault="009254EF" w:rsidP="009254EF">
          <w:pPr>
            <w:pStyle w:val="Footer"/>
            <w:ind w:firstLine="57"/>
            <w:jc w:val="right"/>
          </w:pPr>
        </w:p>
      </w:tc>
    </w:tr>
    <w:tr w:rsidR="009254EF" w14:paraId="233EB857" w14:textId="77777777" w:rsidTr="00577634">
      <w:tc>
        <w:tcPr>
          <w:tcW w:w="4508" w:type="dxa"/>
        </w:tcPr>
        <w:p w14:paraId="4A47E72E" w14:textId="77777777" w:rsidR="009254EF" w:rsidRDefault="009254EF" w:rsidP="009254EF">
          <w:pPr>
            <w:pStyle w:val="Footer"/>
            <w:ind w:firstLine="174"/>
          </w:pPr>
          <w:fldSimple w:instr=" MERGEFIELD  FirmName  \* MERGEFORMAT ">
            <w:r>
              <w:rPr>
                <w:noProof/>
              </w:rPr>
              <w:t>«FirmName»</w:t>
            </w:r>
          </w:fldSimple>
        </w:p>
      </w:tc>
      <w:tc>
        <w:tcPr>
          <w:tcW w:w="6549" w:type="dxa"/>
        </w:tcPr>
        <w:sdt>
          <w:sdtPr>
            <w:id w:val="597766010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p w14:paraId="437CBBD5" w14:textId="77777777" w:rsidR="009254EF" w:rsidRDefault="009254EF" w:rsidP="009254EF">
              <w:pPr>
                <w:pStyle w:val="Footer"/>
                <w:ind w:firstLine="57"/>
                <w:jc w:val="right"/>
                <w:rPr>
                  <w:noProof/>
                </w:rPr>
              </w:pPr>
              <w:r>
                <w:t xml:space="preserve">Page </w:t>
              </w:r>
              <w:r>
                <w:fldChar w:fldCharType="begin"/>
              </w:r>
              <w:r>
                <w:instrText xml:space="preserve"> PAGE   \* MERGEFORMAT </w:instrText>
              </w:r>
              <w:r>
                <w:fldChar w:fldCharType="separate"/>
              </w:r>
              <w:r>
                <w:t>1</w:t>
              </w:r>
              <w:r>
                <w:rPr>
                  <w:noProof/>
                </w:rPr>
                <w:fldChar w:fldCharType="end"/>
              </w:r>
            </w:p>
          </w:sdtContent>
        </w:sdt>
      </w:tc>
    </w:tr>
  </w:tbl>
  <w:p w14:paraId="246B5F04" w14:textId="77777777" w:rsidR="009254EF" w:rsidRDefault="009254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5DE32" w14:textId="77777777" w:rsidR="005552F0" w:rsidRDefault="005552F0" w:rsidP="004A6124">
      <w:pPr>
        <w:spacing w:after="0" w:line="240" w:lineRule="auto"/>
      </w:pPr>
      <w:r>
        <w:separator/>
      </w:r>
    </w:p>
  </w:footnote>
  <w:footnote w:type="continuationSeparator" w:id="0">
    <w:p w14:paraId="314B4B60" w14:textId="77777777" w:rsidR="005552F0" w:rsidRDefault="005552F0" w:rsidP="004A61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FD06E" w14:textId="1C5BB170" w:rsidR="002A30F9" w:rsidRDefault="002A30F9">
    <w:pPr>
      <w:pStyle w:val="Header"/>
    </w:pPr>
  </w:p>
  <w:p w14:paraId="4028A6DB" w14:textId="7F069B11" w:rsidR="001A2620" w:rsidRDefault="001A26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3523F" w14:textId="77777777" w:rsidR="00B85DD4" w:rsidRPr="0027638B" w:rsidRDefault="00B85DD4" w:rsidP="00B85DD4">
    <w:pPr>
      <w:spacing w:after="0"/>
      <w:ind w:right="-567" w:hanging="284"/>
      <w:jc w:val="right"/>
      <w:rPr>
        <w:rFonts w:cstheme="minorHAnsi"/>
        <w:color w:val="A6A6A6" w:themeColor="background1" w:themeShade="A6"/>
        <w:sz w:val="20"/>
      </w:rPr>
    </w:pPr>
    <w:r w:rsidRPr="0027638B">
      <w:rPr>
        <w:rFonts w:cstheme="minorHAnsi"/>
        <w:color w:val="A6A6A6" w:themeColor="background1" w:themeShade="A6"/>
        <w:sz w:val="20"/>
      </w:rPr>
      <w:t>Street address  |  City xxxx</w:t>
    </w:r>
  </w:p>
  <w:p w14:paraId="47671121" w14:textId="1F0814F9" w:rsidR="00B85DD4" w:rsidRPr="0027638B" w:rsidRDefault="00B85DD4" w:rsidP="00B85DD4">
    <w:pPr>
      <w:ind w:right="-568" w:hanging="284"/>
      <w:jc w:val="right"/>
      <w:rPr>
        <w:rFonts w:ascii="Arial" w:hAnsi="Arial" w:cs="Arial"/>
        <w:color w:val="A6A6A6" w:themeColor="background1" w:themeShade="A6"/>
        <w:sz w:val="20"/>
        <w:lang w:val="es-ES"/>
      </w:rPr>
    </w:pPr>
    <w:r w:rsidRPr="0027638B">
      <w:rPr>
        <w:rFonts w:cstheme="minorHAnsi"/>
        <w:color w:val="A6A6A6" w:themeColor="background1" w:themeShade="A6"/>
        <w:sz w:val="20"/>
      </w:rPr>
      <w:t>Postal address i</w:t>
    </w:r>
    <w:r w:rsidR="00761BBB">
      <w:rPr>
        <w:rFonts w:cstheme="minorHAnsi"/>
        <w:color w:val="A6A6A6" w:themeColor="background1" w:themeShade="A6"/>
        <w:sz w:val="20"/>
      </w:rPr>
      <w:t>f</w:t>
    </w:r>
    <w:r w:rsidRPr="0027638B">
      <w:rPr>
        <w:rFonts w:cstheme="minorHAnsi"/>
        <w:color w:val="A6A6A6" w:themeColor="background1" w:themeShade="A6"/>
        <w:sz w:val="20"/>
      </w:rPr>
      <w:t xml:space="preserve"> wanted</w:t>
    </w:r>
    <w:r w:rsidRPr="0027638B">
      <w:rPr>
        <w:rFonts w:cstheme="minorHAnsi"/>
        <w:color w:val="A6A6A6" w:themeColor="background1" w:themeShade="A6"/>
        <w:sz w:val="20"/>
      </w:rPr>
      <w:br/>
    </w:r>
    <w:r w:rsidRPr="0027638B">
      <w:rPr>
        <w:rFonts w:cstheme="minorHAnsi"/>
        <w:b/>
        <w:bCs/>
        <w:color w:val="A6A6A6" w:themeColor="background1" w:themeShade="A6"/>
        <w:sz w:val="20"/>
        <w:lang w:val="es-ES"/>
      </w:rPr>
      <w:t xml:space="preserve">E  </w:t>
    </w:r>
    <w:r w:rsidRPr="00141D20">
      <w:rPr>
        <w:rFonts w:cstheme="minorHAnsi"/>
        <w:color w:val="A6A6A6" w:themeColor="background1" w:themeShade="A6"/>
        <w:sz w:val="20"/>
      </w:rPr>
      <w:t>gen</w:t>
    </w:r>
    <w:r>
      <w:rPr>
        <w:rFonts w:cstheme="minorHAnsi"/>
        <w:color w:val="A6A6A6" w:themeColor="background1" w:themeShade="A6"/>
        <w:sz w:val="20"/>
      </w:rPr>
      <w:t>e</w:t>
    </w:r>
    <w:r w:rsidRPr="00141D20">
      <w:rPr>
        <w:rFonts w:cstheme="minorHAnsi"/>
        <w:color w:val="A6A6A6" w:themeColor="background1" w:themeShade="A6"/>
        <w:sz w:val="20"/>
      </w:rPr>
      <w:t xml:space="preserve">ric </w:t>
    </w:r>
    <w:r w:rsidRPr="0027638B">
      <w:rPr>
        <w:rFonts w:cstheme="minorHAnsi"/>
        <w:color w:val="A6A6A6" w:themeColor="background1" w:themeShade="A6"/>
        <w:sz w:val="20"/>
        <w:lang w:val="es-ES"/>
      </w:rPr>
      <w:t>email address</w:t>
    </w:r>
    <w:r w:rsidRPr="0027638B">
      <w:rPr>
        <w:rFonts w:cstheme="minorHAnsi"/>
        <w:color w:val="A6A6A6" w:themeColor="background1" w:themeShade="A6"/>
        <w:sz w:val="20"/>
      </w:rPr>
      <w:br/>
    </w:r>
    <w:r w:rsidRPr="0027638B">
      <w:rPr>
        <w:rFonts w:cstheme="minorHAnsi"/>
        <w:b/>
        <w:bCs/>
        <w:color w:val="A6A6A6" w:themeColor="background1" w:themeShade="A6"/>
        <w:sz w:val="20"/>
        <w:lang w:val="es-ES"/>
      </w:rPr>
      <w:t xml:space="preserve">P  </w:t>
    </w:r>
    <w:r w:rsidRPr="0027638B">
      <w:rPr>
        <w:rFonts w:cstheme="minorHAnsi"/>
        <w:color w:val="A6A6A6" w:themeColor="background1" w:themeShade="A6"/>
        <w:sz w:val="20"/>
        <w:lang w:val="es-ES"/>
      </w:rPr>
      <w:t>phone number</w:t>
    </w:r>
    <w:r w:rsidRPr="0027638B">
      <w:rPr>
        <w:rFonts w:ascii="Arial" w:hAnsi="Arial" w:cs="Arial"/>
        <w:color w:val="A6A6A6" w:themeColor="background1" w:themeShade="A6"/>
        <w:sz w:val="20"/>
        <w:lang w:val="es-ES"/>
      </w:rPr>
      <w:br/>
    </w:r>
    <w:r w:rsidRPr="0027638B">
      <w:rPr>
        <w:rFonts w:ascii="Arial" w:hAnsi="Arial" w:cs="Arial"/>
        <w:b/>
        <w:bCs/>
        <w:color w:val="A6A6A6" w:themeColor="background1" w:themeShade="A6"/>
        <w:sz w:val="20"/>
        <w:lang w:val="es-ES"/>
      </w:rPr>
      <w:t xml:space="preserve">W  </w:t>
    </w:r>
    <w:r w:rsidRPr="0027638B">
      <w:rPr>
        <w:rFonts w:ascii="Calibri" w:hAnsi="Calibri" w:cs="Calibri"/>
        <w:color w:val="A6A6A6" w:themeColor="background1" w:themeShade="A6"/>
        <w:sz w:val="20"/>
        <w:lang w:val="es-ES"/>
      </w:rPr>
      <w:t>website</w:t>
    </w:r>
  </w:p>
  <w:p w14:paraId="3DCAB36B" w14:textId="77777777" w:rsidR="007968B5" w:rsidRDefault="007968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1D3"/>
    <w:rsid w:val="00043B5E"/>
    <w:rsid w:val="00052995"/>
    <w:rsid w:val="00056495"/>
    <w:rsid w:val="00066905"/>
    <w:rsid w:val="00066EBA"/>
    <w:rsid w:val="00074FC5"/>
    <w:rsid w:val="00081DA3"/>
    <w:rsid w:val="00082399"/>
    <w:rsid w:val="000C1693"/>
    <w:rsid w:val="000D62A4"/>
    <w:rsid w:val="000F071D"/>
    <w:rsid w:val="000F298C"/>
    <w:rsid w:val="00105F25"/>
    <w:rsid w:val="0010782F"/>
    <w:rsid w:val="00123715"/>
    <w:rsid w:val="001243F6"/>
    <w:rsid w:val="00124596"/>
    <w:rsid w:val="001323E0"/>
    <w:rsid w:val="00132913"/>
    <w:rsid w:val="00152103"/>
    <w:rsid w:val="00155364"/>
    <w:rsid w:val="001604A1"/>
    <w:rsid w:val="00176E2F"/>
    <w:rsid w:val="001912A7"/>
    <w:rsid w:val="00193257"/>
    <w:rsid w:val="00196171"/>
    <w:rsid w:val="001A2620"/>
    <w:rsid w:val="001A4A14"/>
    <w:rsid w:val="001A5F5D"/>
    <w:rsid w:val="001A7CF9"/>
    <w:rsid w:val="001B0144"/>
    <w:rsid w:val="001E73B7"/>
    <w:rsid w:val="00201CD4"/>
    <w:rsid w:val="002030A3"/>
    <w:rsid w:val="00203B8F"/>
    <w:rsid w:val="00207FD5"/>
    <w:rsid w:val="00210D62"/>
    <w:rsid w:val="00234D6D"/>
    <w:rsid w:val="0023640E"/>
    <w:rsid w:val="002432E5"/>
    <w:rsid w:val="002436EF"/>
    <w:rsid w:val="00244743"/>
    <w:rsid w:val="0025320B"/>
    <w:rsid w:val="00261236"/>
    <w:rsid w:val="00264EA6"/>
    <w:rsid w:val="00274710"/>
    <w:rsid w:val="002772B9"/>
    <w:rsid w:val="002861E6"/>
    <w:rsid w:val="00292026"/>
    <w:rsid w:val="002A30F9"/>
    <w:rsid w:val="002A3204"/>
    <w:rsid w:val="002A608A"/>
    <w:rsid w:val="002D226A"/>
    <w:rsid w:val="002D7232"/>
    <w:rsid w:val="002F3C59"/>
    <w:rsid w:val="002F7689"/>
    <w:rsid w:val="0030087C"/>
    <w:rsid w:val="00300DD3"/>
    <w:rsid w:val="00301F98"/>
    <w:rsid w:val="00314DC5"/>
    <w:rsid w:val="00316BE5"/>
    <w:rsid w:val="00321448"/>
    <w:rsid w:val="00324B3C"/>
    <w:rsid w:val="00327259"/>
    <w:rsid w:val="003353B7"/>
    <w:rsid w:val="00345A4A"/>
    <w:rsid w:val="00346633"/>
    <w:rsid w:val="00352E7C"/>
    <w:rsid w:val="00353C41"/>
    <w:rsid w:val="00356862"/>
    <w:rsid w:val="003625ED"/>
    <w:rsid w:val="00375351"/>
    <w:rsid w:val="003813C3"/>
    <w:rsid w:val="00391927"/>
    <w:rsid w:val="003D14B5"/>
    <w:rsid w:val="003D295E"/>
    <w:rsid w:val="003E0BED"/>
    <w:rsid w:val="003E14F8"/>
    <w:rsid w:val="003E1571"/>
    <w:rsid w:val="003F6F5C"/>
    <w:rsid w:val="0041516A"/>
    <w:rsid w:val="004213BC"/>
    <w:rsid w:val="004236F7"/>
    <w:rsid w:val="004272E4"/>
    <w:rsid w:val="00431843"/>
    <w:rsid w:val="004358F1"/>
    <w:rsid w:val="00450DE7"/>
    <w:rsid w:val="00461929"/>
    <w:rsid w:val="00473AC7"/>
    <w:rsid w:val="004A3CAF"/>
    <w:rsid w:val="004A4F60"/>
    <w:rsid w:val="004A6124"/>
    <w:rsid w:val="004B17A9"/>
    <w:rsid w:val="004B25DD"/>
    <w:rsid w:val="004B3106"/>
    <w:rsid w:val="004B699F"/>
    <w:rsid w:val="004E168B"/>
    <w:rsid w:val="004E40BB"/>
    <w:rsid w:val="004F0FF6"/>
    <w:rsid w:val="004F1E34"/>
    <w:rsid w:val="005003DB"/>
    <w:rsid w:val="00505E52"/>
    <w:rsid w:val="005225AC"/>
    <w:rsid w:val="005263B5"/>
    <w:rsid w:val="00547B01"/>
    <w:rsid w:val="005552F0"/>
    <w:rsid w:val="005650F7"/>
    <w:rsid w:val="00573AA0"/>
    <w:rsid w:val="005758CD"/>
    <w:rsid w:val="00576821"/>
    <w:rsid w:val="00577634"/>
    <w:rsid w:val="00581206"/>
    <w:rsid w:val="005826D3"/>
    <w:rsid w:val="00583E6A"/>
    <w:rsid w:val="00585E85"/>
    <w:rsid w:val="00594315"/>
    <w:rsid w:val="005968B5"/>
    <w:rsid w:val="005A61D3"/>
    <w:rsid w:val="005D1DB6"/>
    <w:rsid w:val="006027FA"/>
    <w:rsid w:val="00611A73"/>
    <w:rsid w:val="00612A8E"/>
    <w:rsid w:val="00613429"/>
    <w:rsid w:val="006161CC"/>
    <w:rsid w:val="00620F05"/>
    <w:rsid w:val="00623061"/>
    <w:rsid w:val="00630C0E"/>
    <w:rsid w:val="006524E4"/>
    <w:rsid w:val="006667C1"/>
    <w:rsid w:val="0067057B"/>
    <w:rsid w:val="00672C5C"/>
    <w:rsid w:val="006755FD"/>
    <w:rsid w:val="00690B0E"/>
    <w:rsid w:val="0069118A"/>
    <w:rsid w:val="006912A4"/>
    <w:rsid w:val="0069798D"/>
    <w:rsid w:val="006D21C2"/>
    <w:rsid w:val="006D73B7"/>
    <w:rsid w:val="006E4245"/>
    <w:rsid w:val="007108CC"/>
    <w:rsid w:val="0072654C"/>
    <w:rsid w:val="00737A59"/>
    <w:rsid w:val="00743DAC"/>
    <w:rsid w:val="00745D81"/>
    <w:rsid w:val="007467F4"/>
    <w:rsid w:val="00761BBB"/>
    <w:rsid w:val="00763898"/>
    <w:rsid w:val="0077163E"/>
    <w:rsid w:val="007968B5"/>
    <w:rsid w:val="007A6582"/>
    <w:rsid w:val="007A7EEB"/>
    <w:rsid w:val="007C5242"/>
    <w:rsid w:val="007D40D1"/>
    <w:rsid w:val="007D6BBA"/>
    <w:rsid w:val="007D7C35"/>
    <w:rsid w:val="007E4712"/>
    <w:rsid w:val="007F76C8"/>
    <w:rsid w:val="00807EB3"/>
    <w:rsid w:val="00811C07"/>
    <w:rsid w:val="00835C31"/>
    <w:rsid w:val="00835CED"/>
    <w:rsid w:val="00835DE4"/>
    <w:rsid w:val="0084132C"/>
    <w:rsid w:val="00842B7B"/>
    <w:rsid w:val="008435C7"/>
    <w:rsid w:val="0084442A"/>
    <w:rsid w:val="00845880"/>
    <w:rsid w:val="00846E64"/>
    <w:rsid w:val="00853BDD"/>
    <w:rsid w:val="00860F85"/>
    <w:rsid w:val="00862639"/>
    <w:rsid w:val="008630A1"/>
    <w:rsid w:val="00874942"/>
    <w:rsid w:val="0088240D"/>
    <w:rsid w:val="00886A73"/>
    <w:rsid w:val="008F1F39"/>
    <w:rsid w:val="008F5228"/>
    <w:rsid w:val="0090150A"/>
    <w:rsid w:val="009032D4"/>
    <w:rsid w:val="00905EAF"/>
    <w:rsid w:val="00922450"/>
    <w:rsid w:val="009254EF"/>
    <w:rsid w:val="00940F30"/>
    <w:rsid w:val="00943E52"/>
    <w:rsid w:val="00954245"/>
    <w:rsid w:val="00973A69"/>
    <w:rsid w:val="00976048"/>
    <w:rsid w:val="0098386D"/>
    <w:rsid w:val="00996EC5"/>
    <w:rsid w:val="009A5E9E"/>
    <w:rsid w:val="009A62DA"/>
    <w:rsid w:val="009B2F51"/>
    <w:rsid w:val="009C699F"/>
    <w:rsid w:val="009D0779"/>
    <w:rsid w:val="009D77A5"/>
    <w:rsid w:val="009E641E"/>
    <w:rsid w:val="009F091A"/>
    <w:rsid w:val="009F5F5A"/>
    <w:rsid w:val="009F77B8"/>
    <w:rsid w:val="00A22668"/>
    <w:rsid w:val="00A2284E"/>
    <w:rsid w:val="00A22EE3"/>
    <w:rsid w:val="00A373F6"/>
    <w:rsid w:val="00A43950"/>
    <w:rsid w:val="00A46A3D"/>
    <w:rsid w:val="00A50F06"/>
    <w:rsid w:val="00A53F7D"/>
    <w:rsid w:val="00A72484"/>
    <w:rsid w:val="00A74742"/>
    <w:rsid w:val="00A90C45"/>
    <w:rsid w:val="00A95DE0"/>
    <w:rsid w:val="00AA5E5A"/>
    <w:rsid w:val="00AB20DD"/>
    <w:rsid w:val="00AB2C12"/>
    <w:rsid w:val="00AC631D"/>
    <w:rsid w:val="00AC6C4D"/>
    <w:rsid w:val="00AE6D26"/>
    <w:rsid w:val="00AE6D6C"/>
    <w:rsid w:val="00B03B6E"/>
    <w:rsid w:val="00B107B6"/>
    <w:rsid w:val="00B111DF"/>
    <w:rsid w:val="00B35AF3"/>
    <w:rsid w:val="00B36DB4"/>
    <w:rsid w:val="00B45887"/>
    <w:rsid w:val="00B6072A"/>
    <w:rsid w:val="00B67859"/>
    <w:rsid w:val="00B7348C"/>
    <w:rsid w:val="00B85DD4"/>
    <w:rsid w:val="00BA60E9"/>
    <w:rsid w:val="00BB0BA1"/>
    <w:rsid w:val="00BB3387"/>
    <w:rsid w:val="00BB71B3"/>
    <w:rsid w:val="00BD4E8F"/>
    <w:rsid w:val="00BE29A5"/>
    <w:rsid w:val="00BF1654"/>
    <w:rsid w:val="00BF7F9C"/>
    <w:rsid w:val="00C451D3"/>
    <w:rsid w:val="00C52BFA"/>
    <w:rsid w:val="00C701D5"/>
    <w:rsid w:val="00C747D3"/>
    <w:rsid w:val="00C75460"/>
    <w:rsid w:val="00C77BC7"/>
    <w:rsid w:val="00C8259D"/>
    <w:rsid w:val="00C93900"/>
    <w:rsid w:val="00C94660"/>
    <w:rsid w:val="00CA7CC6"/>
    <w:rsid w:val="00CC1AFD"/>
    <w:rsid w:val="00CD2343"/>
    <w:rsid w:val="00CE50A6"/>
    <w:rsid w:val="00CF05CA"/>
    <w:rsid w:val="00CF5FD8"/>
    <w:rsid w:val="00CF76E1"/>
    <w:rsid w:val="00D1001B"/>
    <w:rsid w:val="00D10888"/>
    <w:rsid w:val="00D119A8"/>
    <w:rsid w:val="00D13E82"/>
    <w:rsid w:val="00D16B0A"/>
    <w:rsid w:val="00D21AD6"/>
    <w:rsid w:val="00D261F2"/>
    <w:rsid w:val="00D27E6D"/>
    <w:rsid w:val="00D313BC"/>
    <w:rsid w:val="00D32A93"/>
    <w:rsid w:val="00D342D2"/>
    <w:rsid w:val="00D5013D"/>
    <w:rsid w:val="00D54558"/>
    <w:rsid w:val="00D71AFF"/>
    <w:rsid w:val="00D76B06"/>
    <w:rsid w:val="00D92601"/>
    <w:rsid w:val="00D95665"/>
    <w:rsid w:val="00D97EDF"/>
    <w:rsid w:val="00DA0023"/>
    <w:rsid w:val="00DA28FB"/>
    <w:rsid w:val="00DC3DD5"/>
    <w:rsid w:val="00DC61F2"/>
    <w:rsid w:val="00DD7235"/>
    <w:rsid w:val="00DD72B7"/>
    <w:rsid w:val="00DE35B9"/>
    <w:rsid w:val="00DF44D7"/>
    <w:rsid w:val="00DF4844"/>
    <w:rsid w:val="00DF503E"/>
    <w:rsid w:val="00E0346E"/>
    <w:rsid w:val="00E20E64"/>
    <w:rsid w:val="00E27877"/>
    <w:rsid w:val="00E30068"/>
    <w:rsid w:val="00E4721B"/>
    <w:rsid w:val="00E6607B"/>
    <w:rsid w:val="00E7483B"/>
    <w:rsid w:val="00E76F27"/>
    <w:rsid w:val="00E933EF"/>
    <w:rsid w:val="00EA70FB"/>
    <w:rsid w:val="00EB292A"/>
    <w:rsid w:val="00ED2E20"/>
    <w:rsid w:val="00ED3A9D"/>
    <w:rsid w:val="00ED4455"/>
    <w:rsid w:val="00ED4F7C"/>
    <w:rsid w:val="00EE2563"/>
    <w:rsid w:val="00EE5F86"/>
    <w:rsid w:val="00EF1922"/>
    <w:rsid w:val="00EF4AD9"/>
    <w:rsid w:val="00F05EB0"/>
    <w:rsid w:val="00F10AED"/>
    <w:rsid w:val="00F11D4C"/>
    <w:rsid w:val="00F1704D"/>
    <w:rsid w:val="00F52CF3"/>
    <w:rsid w:val="00F540C1"/>
    <w:rsid w:val="00F66C7C"/>
    <w:rsid w:val="00F715B2"/>
    <w:rsid w:val="00F74669"/>
    <w:rsid w:val="00F75BD9"/>
    <w:rsid w:val="00F81FFD"/>
    <w:rsid w:val="00F83F53"/>
    <w:rsid w:val="00F84355"/>
    <w:rsid w:val="00F930E0"/>
    <w:rsid w:val="00FA3B21"/>
    <w:rsid w:val="00FA4529"/>
    <w:rsid w:val="00FA640E"/>
    <w:rsid w:val="00FC2B78"/>
    <w:rsid w:val="00FE476E"/>
    <w:rsid w:val="00FF39EA"/>
    <w:rsid w:val="00FF54F5"/>
    <w:rsid w:val="00FF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C83399"/>
  <w15:chartTrackingRefBased/>
  <w15:docId w15:val="{DBE15BE2-C843-498F-823D-9B727392B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1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3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2436E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4A61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124"/>
  </w:style>
  <w:style w:type="paragraph" w:styleId="Footer">
    <w:name w:val="footer"/>
    <w:basedOn w:val="Normal"/>
    <w:link w:val="FooterChar"/>
    <w:uiPriority w:val="99"/>
    <w:unhideWhenUsed/>
    <w:rsid w:val="004A61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124"/>
  </w:style>
  <w:style w:type="character" w:styleId="Hyperlink">
    <w:name w:val="Hyperlink"/>
    <w:basedOn w:val="DefaultParagraphFont"/>
    <w:rsid w:val="00E660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ad\Documents\visual%20studio%202013\Projects\ConsoleApplication11\ConsoleApplication11\bin\Debug\OP%20Default%20Invoic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8F1B2147B8E24BB1E1185FC16F92C5" ma:contentTypeVersion="20" ma:contentTypeDescription="Create a new document." ma:contentTypeScope="" ma:versionID="b209ca4c4ce4441cb7dcf1006961fc90">
  <xsd:schema xmlns:xsd="http://www.w3.org/2001/XMLSchema" xmlns:xs="http://www.w3.org/2001/XMLSchema" xmlns:p="http://schemas.microsoft.com/office/2006/metadata/properties" xmlns:ns2="4ea194d9-95e5-4b7a-b43c-f518b4def09e" xmlns:ns3="e29b8a1d-9a32-4d4b-8209-f7ff1a4b177e" targetNamespace="http://schemas.microsoft.com/office/2006/metadata/properties" ma:root="true" ma:fieldsID="b1364792f4acebf265fb5995c61a4f25" ns2:_="" ns3:_="">
    <xsd:import namespace="4ea194d9-95e5-4b7a-b43c-f518b4def09e"/>
    <xsd:import namespace="e29b8a1d-9a32-4d4b-8209-f7ff1a4b1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194d9-95e5-4b7a-b43c-f518b4def0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1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d00f07-c8fa-44d8-91c5-e3129f0ef0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b8a1d-9a32-4d4b-8209-f7ff1a4b177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76ec1f8f-9aeb-4a50-97fa-49d1cd800105}" ma:internalName="TaxCatchAll" ma:readOnly="false" ma:showField="CatchAllData" ma:web="e29b8a1d-9a32-4d4b-8209-f7ff1a4b17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a194d9-95e5-4b7a-b43c-f518b4def09e">
      <Terms xmlns="http://schemas.microsoft.com/office/infopath/2007/PartnerControls"/>
    </lcf76f155ced4ddcb4097134ff3c332f>
    <TaxCatchAll xmlns="e29b8a1d-9a32-4d4b-8209-f7ff1a4b177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C6F94D-DB05-4952-9874-23FF4E1E10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a194d9-95e5-4b7a-b43c-f518b4def09e"/>
    <ds:schemaRef ds:uri="e29b8a1d-9a32-4d4b-8209-f7ff1a4b1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0EEBC6-CCA3-42AF-9F63-BD3B570FC6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77FBAF-8DF4-4912-975A-641E10C44F36}">
  <ds:schemaRefs>
    <ds:schemaRef ds:uri="http://schemas.microsoft.com/office/2006/metadata/properties"/>
    <ds:schemaRef ds:uri="http://schemas.microsoft.com/office/infopath/2007/PartnerControls"/>
    <ds:schemaRef ds:uri="4ea194d9-95e5-4b7a-b43c-f518b4def09e"/>
    <ds:schemaRef ds:uri="e29b8a1d-9a32-4d4b-8209-f7ff1a4b177e"/>
  </ds:schemaRefs>
</ds:datastoreItem>
</file>

<file path=customXml/itemProps4.xml><?xml version="1.0" encoding="utf-8"?>
<ds:datastoreItem xmlns:ds="http://schemas.openxmlformats.org/officeDocument/2006/customXml" ds:itemID="{689FF2CD-8D5E-4605-B035-B9DA0C8868D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743cd0b-35f2-49d4-99ef-46571806ee5c}" enabled="1" method="Standard" siteId="{9bd5b2e0-ce1a-47ab-ab44-f86d9c55a1f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OP Default Invoice Template.dotx</Template>
  <TotalTime>96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Bishop</dc:creator>
  <cp:keywords/>
  <dc:description/>
  <cp:lastModifiedBy>Bex Craig</cp:lastModifiedBy>
  <cp:revision>77</cp:revision>
  <dcterms:created xsi:type="dcterms:W3CDTF">2025-12-02T22:38:00Z</dcterms:created>
  <dcterms:modified xsi:type="dcterms:W3CDTF">2026-02-23T03:50:00Z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0x010100118F1B2147B8E24BB1E1185FC16F92C5</vt:lpwstr>
  </property>
  <property fmtid="{D5CDD505-2E9C-101B-9397-08002B2CF9AE}" pid="3" name="MediaServiceImageTags">
    <vt:lpwstr/>
  </property>
</Properties>
</file>